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FD4" w:rsidRDefault="00471FD4" w:rsidP="00DB69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 w:rsidR="00471FD4" w:rsidRDefault="00471FD4" w:rsidP="00DB69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71FD4" w:rsidRDefault="00471FD4" w:rsidP="00DB690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 w:rsidR="00471FD4" w:rsidRDefault="00471FD4" w:rsidP="00D327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Перспективний</w:t>
      </w:r>
      <w:r w:rsidRPr="00ED5F3D">
        <w:rPr>
          <w:rFonts w:ascii="Times New Roman" w:hAnsi="Times New Roman" w:cs="Times New Roman"/>
          <w:sz w:val="28"/>
          <w:szCs w:val="28"/>
        </w:rPr>
        <w:t xml:space="preserve"> план розвитку Білокуракинського району на 2019-2021 роки</w:t>
      </w:r>
    </w:p>
    <w:tbl>
      <w:tblPr>
        <w:tblW w:w="156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6"/>
        <w:gridCol w:w="6063"/>
        <w:gridCol w:w="2128"/>
        <w:gridCol w:w="2637"/>
        <w:gridCol w:w="1837"/>
        <w:gridCol w:w="2163"/>
      </w:tblGrid>
      <w:tr w:rsidR="00471FD4" w:rsidRPr="00974E15">
        <w:trPr>
          <w:trHeight w:val="745"/>
        </w:trPr>
        <w:tc>
          <w:tcPr>
            <w:tcW w:w="786" w:type="dxa"/>
          </w:tcPr>
          <w:p w:rsidR="00471FD4" w:rsidRPr="00974E15" w:rsidRDefault="00471FD4" w:rsidP="00974E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6063" w:type="dxa"/>
          </w:tcPr>
          <w:p w:rsidR="00471FD4" w:rsidRPr="00974E15" w:rsidRDefault="00471FD4" w:rsidP="00974E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</w:t>
            </w:r>
          </w:p>
        </w:tc>
        <w:tc>
          <w:tcPr>
            <w:tcW w:w="2128" w:type="dxa"/>
          </w:tcPr>
          <w:p w:rsidR="00471FD4" w:rsidRPr="00974E15" w:rsidRDefault="00471FD4" w:rsidP="00974E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Рік реалізації </w:t>
            </w:r>
          </w:p>
        </w:tc>
        <w:tc>
          <w:tcPr>
            <w:tcW w:w="2637" w:type="dxa"/>
          </w:tcPr>
          <w:p w:rsidR="00471FD4" w:rsidRPr="00974E15" w:rsidRDefault="00471FD4" w:rsidP="00974E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Виконавець</w:t>
            </w:r>
          </w:p>
        </w:tc>
        <w:tc>
          <w:tcPr>
            <w:tcW w:w="1837" w:type="dxa"/>
          </w:tcPr>
          <w:p w:rsidR="00471FD4" w:rsidRDefault="00471FD4" w:rsidP="00974E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Вартість </w:t>
            </w:r>
          </w:p>
          <w:p w:rsidR="00471FD4" w:rsidRDefault="00471FD4" w:rsidP="00974E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(тис.грн)</w:t>
            </w:r>
          </w:p>
        </w:tc>
        <w:tc>
          <w:tcPr>
            <w:tcW w:w="2163" w:type="dxa"/>
          </w:tcPr>
          <w:p w:rsidR="00471FD4" w:rsidRPr="00974E15" w:rsidRDefault="00471FD4" w:rsidP="00974E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Джерела фінансування</w:t>
            </w:r>
          </w:p>
        </w:tc>
      </w:tr>
      <w:tr w:rsidR="00471FD4" w:rsidRPr="00974E15">
        <w:tc>
          <w:tcPr>
            <w:tcW w:w="786" w:type="dxa"/>
          </w:tcPr>
          <w:p w:rsidR="00471FD4" w:rsidRPr="00974E15" w:rsidRDefault="00471FD4" w:rsidP="00F4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3" w:type="dxa"/>
          </w:tcPr>
          <w:p w:rsidR="00471FD4" w:rsidRPr="00974E15" w:rsidRDefault="00471FD4" w:rsidP="000B3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Організація поливу на зрошувальних площах</w:t>
            </w:r>
          </w:p>
        </w:tc>
        <w:tc>
          <w:tcPr>
            <w:tcW w:w="2128" w:type="dxa"/>
          </w:tcPr>
          <w:p w:rsidR="00471FD4" w:rsidRPr="00974E15" w:rsidRDefault="00471FD4" w:rsidP="005F2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2019-2021</w:t>
            </w:r>
          </w:p>
        </w:tc>
        <w:tc>
          <w:tcPr>
            <w:tcW w:w="2637" w:type="dxa"/>
          </w:tcPr>
          <w:p w:rsidR="00471FD4" w:rsidRPr="00974E15" w:rsidRDefault="00471FD4" w:rsidP="005F2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СТОВ «Прогрес»</w:t>
            </w:r>
          </w:p>
        </w:tc>
        <w:tc>
          <w:tcPr>
            <w:tcW w:w="1837" w:type="dxa"/>
          </w:tcPr>
          <w:p w:rsidR="00471FD4" w:rsidRDefault="00471FD4" w:rsidP="005F2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8000,0</w:t>
            </w:r>
          </w:p>
        </w:tc>
        <w:tc>
          <w:tcPr>
            <w:tcW w:w="2163" w:type="dxa"/>
          </w:tcPr>
          <w:p w:rsidR="00471FD4" w:rsidRPr="00974E15" w:rsidRDefault="00471FD4" w:rsidP="005F2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Власні кошти</w:t>
            </w:r>
          </w:p>
        </w:tc>
      </w:tr>
      <w:tr w:rsidR="00471FD4" w:rsidRPr="00974E15">
        <w:tc>
          <w:tcPr>
            <w:tcW w:w="786" w:type="dxa"/>
          </w:tcPr>
          <w:p w:rsidR="00471FD4" w:rsidRPr="00974E15" w:rsidRDefault="00471FD4" w:rsidP="00F4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3" w:type="dxa"/>
          </w:tcPr>
          <w:p w:rsidR="00471FD4" w:rsidRPr="00974E15" w:rsidRDefault="00471FD4" w:rsidP="000B3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Відкриття свиноферми</w:t>
            </w:r>
          </w:p>
        </w:tc>
        <w:tc>
          <w:tcPr>
            <w:tcW w:w="2128" w:type="dxa"/>
          </w:tcPr>
          <w:p w:rsidR="00471FD4" w:rsidRPr="00974E15" w:rsidRDefault="00471FD4" w:rsidP="005F2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2019-2021</w:t>
            </w:r>
          </w:p>
        </w:tc>
        <w:tc>
          <w:tcPr>
            <w:tcW w:w="2637" w:type="dxa"/>
          </w:tcPr>
          <w:p w:rsidR="00471FD4" w:rsidRPr="00974E15" w:rsidRDefault="00471FD4" w:rsidP="005F2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5">
              <w:rPr>
                <w:rFonts w:ascii="Times New Roman" w:hAnsi="Times New Roman" w:cs="Times New Roman"/>
                <w:sz w:val="24"/>
                <w:szCs w:val="24"/>
              </w:rPr>
              <w:t>ДП АПК "УкрАгроСтар"</w:t>
            </w:r>
          </w:p>
        </w:tc>
        <w:tc>
          <w:tcPr>
            <w:tcW w:w="1837" w:type="dxa"/>
          </w:tcPr>
          <w:p w:rsidR="00471FD4" w:rsidRPr="00974E15" w:rsidRDefault="00471FD4" w:rsidP="005F2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9200,0</w:t>
            </w:r>
          </w:p>
        </w:tc>
        <w:tc>
          <w:tcPr>
            <w:tcW w:w="2163" w:type="dxa"/>
          </w:tcPr>
          <w:p w:rsidR="00471FD4" w:rsidRPr="00974E15" w:rsidRDefault="00471FD4" w:rsidP="005F2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Власні кошти</w:t>
            </w:r>
          </w:p>
        </w:tc>
      </w:tr>
      <w:tr w:rsidR="00471FD4" w:rsidRPr="00974E15">
        <w:tc>
          <w:tcPr>
            <w:tcW w:w="786" w:type="dxa"/>
          </w:tcPr>
          <w:p w:rsidR="00471FD4" w:rsidRDefault="00471FD4" w:rsidP="00F4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3" w:type="dxa"/>
          </w:tcPr>
          <w:p w:rsidR="00471FD4" w:rsidRDefault="00471FD4" w:rsidP="000B3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2B2">
              <w:rPr>
                <w:rFonts w:ascii="Times New Roman" w:hAnsi="Times New Roman" w:cs="Times New Roman"/>
                <w:sz w:val="24"/>
                <w:szCs w:val="24"/>
              </w:rPr>
              <w:t>Створення на базі відділення відновлювального лікування Білокуракинської центральної районної лікарні міжрайонного реабілітаційного центру для надання кваліфікованої і більш розширеної допомоги усім категоріям населення Білокуракинського району та інших районів Луганської області</w:t>
            </w:r>
          </w:p>
        </w:tc>
        <w:tc>
          <w:tcPr>
            <w:tcW w:w="2128" w:type="dxa"/>
          </w:tcPr>
          <w:p w:rsidR="00471FD4" w:rsidRDefault="00471FD4" w:rsidP="005F2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2019-2021</w:t>
            </w:r>
          </w:p>
        </w:tc>
        <w:tc>
          <w:tcPr>
            <w:tcW w:w="2637" w:type="dxa"/>
          </w:tcPr>
          <w:p w:rsidR="00471FD4" w:rsidRDefault="00471FD4" w:rsidP="000B3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Білокуракинська ЦРЛ</w:t>
            </w:r>
          </w:p>
        </w:tc>
        <w:tc>
          <w:tcPr>
            <w:tcW w:w="1837" w:type="dxa"/>
          </w:tcPr>
          <w:p w:rsidR="00471FD4" w:rsidRDefault="00471FD4" w:rsidP="005F2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9464,715</w:t>
            </w:r>
          </w:p>
        </w:tc>
        <w:tc>
          <w:tcPr>
            <w:tcW w:w="2163" w:type="dxa"/>
          </w:tcPr>
          <w:p w:rsidR="00471FD4" w:rsidRDefault="00471FD4" w:rsidP="000B3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Державні кошти, МТД</w:t>
            </w:r>
          </w:p>
        </w:tc>
      </w:tr>
      <w:tr w:rsidR="00471FD4" w:rsidRPr="00974E15">
        <w:tc>
          <w:tcPr>
            <w:tcW w:w="786" w:type="dxa"/>
          </w:tcPr>
          <w:p w:rsidR="00471FD4" w:rsidRDefault="00471FD4" w:rsidP="00F4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3" w:type="dxa"/>
          </w:tcPr>
          <w:p w:rsidR="00471FD4" w:rsidRPr="00974E15" w:rsidRDefault="00471FD4" w:rsidP="000B3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974E15">
                <w:rPr>
                  <w:rFonts w:ascii="Times New Roman" w:hAnsi="Times New Roman" w:cs="Times New Roman"/>
                  <w:sz w:val="24"/>
                  <w:szCs w:val="24"/>
                </w:rPr>
                <w:t>Забезпечення безпеки руху на комунальних дорогах Просторівської сільської ради Білокуракинського району Луганської області</w:t>
              </w:r>
            </w:hyperlink>
          </w:p>
        </w:tc>
        <w:tc>
          <w:tcPr>
            <w:tcW w:w="2128" w:type="dxa"/>
          </w:tcPr>
          <w:p w:rsidR="00471FD4" w:rsidRDefault="00471FD4" w:rsidP="005F2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637" w:type="dxa"/>
          </w:tcPr>
          <w:p w:rsidR="00471FD4" w:rsidRDefault="00471FD4" w:rsidP="000B3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Просторівська сільська рада</w:t>
            </w:r>
          </w:p>
        </w:tc>
        <w:tc>
          <w:tcPr>
            <w:tcW w:w="1837" w:type="dxa"/>
          </w:tcPr>
          <w:p w:rsidR="00471FD4" w:rsidRDefault="00471FD4" w:rsidP="005F2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5886,754</w:t>
            </w:r>
          </w:p>
        </w:tc>
        <w:tc>
          <w:tcPr>
            <w:tcW w:w="2163" w:type="dxa"/>
          </w:tcPr>
          <w:p w:rsidR="00471FD4" w:rsidRDefault="00471FD4" w:rsidP="000B3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ДФРР, місцевий бюджет</w:t>
            </w:r>
          </w:p>
        </w:tc>
      </w:tr>
      <w:tr w:rsidR="00471FD4" w:rsidRPr="00974E15">
        <w:tc>
          <w:tcPr>
            <w:tcW w:w="786" w:type="dxa"/>
          </w:tcPr>
          <w:p w:rsidR="00471FD4" w:rsidRDefault="00471FD4" w:rsidP="00F4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3" w:type="dxa"/>
          </w:tcPr>
          <w:p w:rsidR="00471FD4" w:rsidRPr="00D84741" w:rsidRDefault="00471FD4" w:rsidP="000B3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741">
              <w:rPr>
                <w:rFonts w:ascii="Times New Roman" w:hAnsi="Times New Roman" w:cs="Times New Roman"/>
                <w:sz w:val="24"/>
                <w:szCs w:val="24"/>
              </w:rPr>
              <w:t>Реконструкція Просторівської ЗОШ I-III  ступенів з термомодернізацією будівлі за адресою: вул.Миру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84741">
              <w:rPr>
                <w:rFonts w:ascii="Times New Roman" w:hAnsi="Times New Roman" w:cs="Times New Roman"/>
                <w:sz w:val="24"/>
                <w:szCs w:val="24"/>
              </w:rPr>
              <w:t xml:space="preserve"> буд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4741">
              <w:rPr>
                <w:rFonts w:ascii="Times New Roman" w:hAnsi="Times New Roman" w:cs="Times New Roman"/>
                <w:sz w:val="24"/>
                <w:szCs w:val="24"/>
              </w:rPr>
              <w:t>10 с.Просторе, Білокуракинського р-ну Луганської області</w:t>
            </w:r>
          </w:p>
        </w:tc>
        <w:tc>
          <w:tcPr>
            <w:tcW w:w="2128" w:type="dxa"/>
          </w:tcPr>
          <w:p w:rsidR="00471FD4" w:rsidRDefault="00471FD4" w:rsidP="005F2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2019-2021</w:t>
            </w:r>
          </w:p>
        </w:tc>
        <w:tc>
          <w:tcPr>
            <w:tcW w:w="2637" w:type="dxa"/>
          </w:tcPr>
          <w:p w:rsidR="00471FD4" w:rsidRDefault="00471FD4" w:rsidP="000B3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 освіти Білокуракинської РДА</w:t>
            </w:r>
          </w:p>
        </w:tc>
        <w:tc>
          <w:tcPr>
            <w:tcW w:w="1837" w:type="dxa"/>
          </w:tcPr>
          <w:p w:rsidR="00471FD4" w:rsidRDefault="00471FD4" w:rsidP="005F2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163" w:type="dxa"/>
          </w:tcPr>
          <w:p w:rsidR="00471FD4" w:rsidRDefault="00471FD4" w:rsidP="00E11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Державні кошти, МТД</w:t>
            </w:r>
          </w:p>
        </w:tc>
      </w:tr>
      <w:tr w:rsidR="00471FD4" w:rsidRPr="00974E15">
        <w:tc>
          <w:tcPr>
            <w:tcW w:w="786" w:type="dxa"/>
          </w:tcPr>
          <w:p w:rsidR="00471FD4" w:rsidRDefault="00471FD4" w:rsidP="00F4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3" w:type="dxa"/>
          </w:tcPr>
          <w:p w:rsidR="00471FD4" w:rsidRPr="00D84741" w:rsidRDefault="00471FD4" w:rsidP="00E11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741">
              <w:rPr>
                <w:rFonts w:ascii="Times New Roman" w:hAnsi="Times New Roman" w:cs="Times New Roman"/>
                <w:sz w:val="24"/>
                <w:szCs w:val="24"/>
              </w:rPr>
              <w:t>Реконструкція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авлівс</w:t>
            </w:r>
            <w:r w:rsidRPr="00D84741">
              <w:rPr>
                <w:rFonts w:ascii="Times New Roman" w:hAnsi="Times New Roman" w:cs="Times New Roman"/>
                <w:sz w:val="24"/>
                <w:szCs w:val="24"/>
              </w:rPr>
              <w:t xml:space="preserve">ької ЗОШ I-III  ступенів з термомодернізацією будівлі за адресою: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пл. Центральна, </w:t>
            </w:r>
            <w:r w:rsidRPr="00D84741">
              <w:rPr>
                <w:rFonts w:ascii="Times New Roman" w:hAnsi="Times New Roman" w:cs="Times New Roman"/>
                <w:sz w:val="24"/>
                <w:szCs w:val="24"/>
              </w:rPr>
              <w:t>буд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D84741">
              <w:rPr>
                <w:rFonts w:ascii="Times New Roman" w:hAnsi="Times New Roman" w:cs="Times New Roman"/>
                <w:sz w:val="24"/>
                <w:szCs w:val="24"/>
              </w:rPr>
              <w:t xml:space="preserve"> с.П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авлівка</w:t>
            </w:r>
            <w:r w:rsidRPr="00D84741">
              <w:rPr>
                <w:rFonts w:ascii="Times New Roman" w:hAnsi="Times New Roman" w:cs="Times New Roman"/>
                <w:sz w:val="24"/>
                <w:szCs w:val="24"/>
              </w:rPr>
              <w:t>, Білокуракинського р-ну Луганської області</w:t>
            </w:r>
          </w:p>
        </w:tc>
        <w:tc>
          <w:tcPr>
            <w:tcW w:w="2128" w:type="dxa"/>
          </w:tcPr>
          <w:p w:rsidR="00471FD4" w:rsidRDefault="00471FD4" w:rsidP="00E11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2019-2021</w:t>
            </w:r>
          </w:p>
        </w:tc>
        <w:tc>
          <w:tcPr>
            <w:tcW w:w="2637" w:type="dxa"/>
          </w:tcPr>
          <w:p w:rsidR="00471FD4" w:rsidRDefault="00471FD4" w:rsidP="00E11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 освіти Білокуракинської РДА</w:t>
            </w:r>
          </w:p>
        </w:tc>
        <w:tc>
          <w:tcPr>
            <w:tcW w:w="1837" w:type="dxa"/>
          </w:tcPr>
          <w:p w:rsidR="00471FD4" w:rsidRDefault="00471FD4" w:rsidP="00E11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163" w:type="dxa"/>
          </w:tcPr>
          <w:p w:rsidR="00471FD4" w:rsidRDefault="00471FD4" w:rsidP="00E11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Державні кошти, МТД</w:t>
            </w:r>
          </w:p>
        </w:tc>
      </w:tr>
      <w:tr w:rsidR="00471FD4" w:rsidRPr="00974E15">
        <w:tc>
          <w:tcPr>
            <w:tcW w:w="786" w:type="dxa"/>
          </w:tcPr>
          <w:p w:rsidR="00471FD4" w:rsidRDefault="00471FD4" w:rsidP="00F4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3" w:type="dxa"/>
          </w:tcPr>
          <w:p w:rsidR="00471FD4" w:rsidRPr="00D84741" w:rsidRDefault="00471FD4" w:rsidP="00E11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Будівництво модульної твердопаливної котельні (альтернативне резервне паливо) для опалення будівлі </w:t>
            </w:r>
            <w:r w:rsidRPr="00974E15">
              <w:rPr>
                <w:rFonts w:ascii="Times New Roman" w:hAnsi="Times New Roman" w:cs="Times New Roman"/>
                <w:sz w:val="24"/>
                <w:szCs w:val="24"/>
              </w:rPr>
              <w:t>Лозно-Олександрівської ЗОШ 1-111 ступенів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74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розташованої за адресою: Луганська область</w:t>
            </w:r>
            <w:r w:rsidRPr="00974E15">
              <w:rPr>
                <w:rFonts w:ascii="Times New Roman" w:hAnsi="Times New Roman" w:cs="Times New Roman"/>
                <w:sz w:val="24"/>
                <w:szCs w:val="24"/>
              </w:rPr>
              <w:t>, Білокуракинський р-н, смтЛозно-Олександрівка, вул.Жовтнева (Вишнева), буд.33</w:t>
            </w:r>
          </w:p>
        </w:tc>
        <w:tc>
          <w:tcPr>
            <w:tcW w:w="2128" w:type="dxa"/>
          </w:tcPr>
          <w:p w:rsidR="00471FD4" w:rsidRDefault="00471FD4" w:rsidP="00E11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2019-2021</w:t>
            </w:r>
          </w:p>
        </w:tc>
        <w:tc>
          <w:tcPr>
            <w:tcW w:w="2637" w:type="dxa"/>
          </w:tcPr>
          <w:p w:rsidR="00471FD4" w:rsidRDefault="00471FD4" w:rsidP="00F0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 освіти Білокуракинської РДА</w:t>
            </w:r>
          </w:p>
        </w:tc>
        <w:tc>
          <w:tcPr>
            <w:tcW w:w="1837" w:type="dxa"/>
          </w:tcPr>
          <w:p w:rsidR="00471FD4" w:rsidRDefault="00471FD4" w:rsidP="00E11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1679,002</w:t>
            </w:r>
          </w:p>
        </w:tc>
        <w:tc>
          <w:tcPr>
            <w:tcW w:w="2163" w:type="dxa"/>
          </w:tcPr>
          <w:p w:rsidR="00471FD4" w:rsidRDefault="00471FD4" w:rsidP="00F0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Державні кошти, МТД</w:t>
            </w:r>
          </w:p>
        </w:tc>
      </w:tr>
      <w:tr w:rsidR="00471FD4" w:rsidRPr="00974E15">
        <w:tc>
          <w:tcPr>
            <w:tcW w:w="786" w:type="dxa"/>
          </w:tcPr>
          <w:p w:rsidR="00471FD4" w:rsidRDefault="00471FD4" w:rsidP="00F4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3" w:type="dxa"/>
          </w:tcPr>
          <w:p w:rsidR="00471FD4" w:rsidRPr="00974E15" w:rsidRDefault="00471FD4" w:rsidP="000B3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D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Відновлення спортивної інфраструктури, як пріоритет здорового способу життя (Реконструкція спортивного майданчика під створення полів зі штучним покриттям в Білокуракинській ЗОШ І-ІІІ ступенів №1)</w:t>
            </w:r>
          </w:p>
        </w:tc>
        <w:tc>
          <w:tcPr>
            <w:tcW w:w="2128" w:type="dxa"/>
          </w:tcPr>
          <w:p w:rsidR="00471FD4" w:rsidRDefault="00471FD4" w:rsidP="005F2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637" w:type="dxa"/>
          </w:tcPr>
          <w:p w:rsidR="00471FD4" w:rsidRDefault="00471FD4" w:rsidP="000B3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Білокуракинська ОТГ</w:t>
            </w:r>
          </w:p>
        </w:tc>
        <w:tc>
          <w:tcPr>
            <w:tcW w:w="1837" w:type="dxa"/>
          </w:tcPr>
          <w:p w:rsidR="00471FD4" w:rsidRDefault="00471FD4" w:rsidP="005F2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7261,9</w:t>
            </w:r>
          </w:p>
        </w:tc>
        <w:tc>
          <w:tcPr>
            <w:tcW w:w="2163" w:type="dxa"/>
          </w:tcPr>
          <w:p w:rsidR="00471FD4" w:rsidRDefault="00471FD4" w:rsidP="00247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ДФРР, місцевий бюджет</w:t>
            </w:r>
          </w:p>
        </w:tc>
      </w:tr>
      <w:tr w:rsidR="00471FD4" w:rsidRPr="00974E15">
        <w:tc>
          <w:tcPr>
            <w:tcW w:w="786" w:type="dxa"/>
          </w:tcPr>
          <w:p w:rsidR="00471FD4" w:rsidRDefault="00471FD4" w:rsidP="00F4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63" w:type="dxa"/>
          </w:tcPr>
          <w:p w:rsidR="00471FD4" w:rsidRPr="00974E15" w:rsidRDefault="00471FD4" w:rsidP="000B3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5">
              <w:rPr>
                <w:rFonts w:ascii="Times New Roman" w:hAnsi="Times New Roman" w:cs="Times New Roman"/>
                <w:sz w:val="24"/>
                <w:szCs w:val="24"/>
              </w:rPr>
              <w:t>Реконструкція гуртожитку по вул.Історична (Леніна), 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 із застосуванням енергозберігаючих технологій </w:t>
            </w:r>
            <w:r w:rsidRPr="00974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</w:tcPr>
          <w:p w:rsidR="00471FD4" w:rsidRDefault="00471FD4" w:rsidP="005F2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2019-2021</w:t>
            </w:r>
          </w:p>
        </w:tc>
        <w:tc>
          <w:tcPr>
            <w:tcW w:w="2637" w:type="dxa"/>
          </w:tcPr>
          <w:p w:rsidR="00471FD4" w:rsidRDefault="00471FD4" w:rsidP="000B3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Білокуракинська ОТГ</w:t>
            </w:r>
          </w:p>
        </w:tc>
        <w:tc>
          <w:tcPr>
            <w:tcW w:w="1837" w:type="dxa"/>
          </w:tcPr>
          <w:p w:rsidR="00471FD4" w:rsidRDefault="00471FD4" w:rsidP="005F2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5850,476</w:t>
            </w:r>
          </w:p>
        </w:tc>
        <w:tc>
          <w:tcPr>
            <w:tcW w:w="2163" w:type="dxa"/>
          </w:tcPr>
          <w:p w:rsidR="00471FD4" w:rsidRDefault="00471FD4" w:rsidP="000B3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Бюджетні кошти, ЄІБ</w:t>
            </w:r>
          </w:p>
        </w:tc>
      </w:tr>
      <w:tr w:rsidR="00471FD4" w:rsidRPr="00974E15">
        <w:tc>
          <w:tcPr>
            <w:tcW w:w="786" w:type="dxa"/>
          </w:tcPr>
          <w:p w:rsidR="00471FD4" w:rsidRDefault="00471FD4" w:rsidP="00F4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63" w:type="dxa"/>
          </w:tcPr>
          <w:p w:rsidR="00471FD4" w:rsidRPr="00974E15" w:rsidRDefault="00471FD4" w:rsidP="000B3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5">
              <w:rPr>
                <w:rFonts w:ascii="Times New Roman" w:hAnsi="Times New Roman" w:cs="Times New Roman"/>
                <w:sz w:val="24"/>
                <w:szCs w:val="24"/>
              </w:rPr>
              <w:t xml:space="preserve">Капітальний ремонт шкільного інтернату Білокуракинської загальноосвітньої школи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A54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74E15">
              <w:rPr>
                <w:rFonts w:ascii="Times New Roman" w:hAnsi="Times New Roman" w:cs="Times New Roman"/>
                <w:sz w:val="24"/>
                <w:szCs w:val="24"/>
              </w:rPr>
              <w:t xml:space="preserve"> ступенів №1 за адресою: Луганська область, Білокуракинський район, смтБілокуракине, вул.Історична (Леніна),57</w:t>
            </w:r>
          </w:p>
        </w:tc>
        <w:tc>
          <w:tcPr>
            <w:tcW w:w="2128" w:type="dxa"/>
          </w:tcPr>
          <w:p w:rsidR="00471FD4" w:rsidRDefault="00471FD4" w:rsidP="005F2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2019-2021</w:t>
            </w:r>
          </w:p>
        </w:tc>
        <w:tc>
          <w:tcPr>
            <w:tcW w:w="2637" w:type="dxa"/>
          </w:tcPr>
          <w:p w:rsidR="00471FD4" w:rsidRDefault="00471FD4" w:rsidP="000B3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Білокуракинська ОТГ</w:t>
            </w:r>
          </w:p>
        </w:tc>
        <w:tc>
          <w:tcPr>
            <w:tcW w:w="1837" w:type="dxa"/>
          </w:tcPr>
          <w:p w:rsidR="00471FD4" w:rsidRDefault="00471FD4" w:rsidP="002E7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8289,899</w:t>
            </w:r>
          </w:p>
        </w:tc>
        <w:tc>
          <w:tcPr>
            <w:tcW w:w="2163" w:type="dxa"/>
          </w:tcPr>
          <w:p w:rsidR="00471FD4" w:rsidRDefault="00471FD4" w:rsidP="002E7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Бюджетні кошти, ЄІБ</w:t>
            </w:r>
          </w:p>
        </w:tc>
      </w:tr>
      <w:tr w:rsidR="00471FD4" w:rsidRPr="00974E15">
        <w:tc>
          <w:tcPr>
            <w:tcW w:w="786" w:type="dxa"/>
          </w:tcPr>
          <w:p w:rsidR="00471FD4" w:rsidRDefault="00471FD4" w:rsidP="00F4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63" w:type="dxa"/>
          </w:tcPr>
          <w:p w:rsidR="00471FD4" w:rsidRPr="00974E15" w:rsidRDefault="00471FD4" w:rsidP="000B3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5">
              <w:rPr>
                <w:rFonts w:ascii="Times New Roman" w:hAnsi="Times New Roman" w:cs="Times New Roman"/>
                <w:sz w:val="24"/>
                <w:szCs w:val="24"/>
              </w:rPr>
              <w:t>Розробка Генеральних планів населених пунктів громади та схеми планування території громади</w:t>
            </w:r>
          </w:p>
        </w:tc>
        <w:tc>
          <w:tcPr>
            <w:tcW w:w="2128" w:type="dxa"/>
          </w:tcPr>
          <w:p w:rsidR="00471FD4" w:rsidRDefault="00471FD4" w:rsidP="005F2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2019-2021</w:t>
            </w:r>
          </w:p>
        </w:tc>
        <w:tc>
          <w:tcPr>
            <w:tcW w:w="2637" w:type="dxa"/>
          </w:tcPr>
          <w:p w:rsidR="00471FD4" w:rsidRDefault="00471FD4" w:rsidP="000B3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Білокуракинська ОТГ</w:t>
            </w:r>
          </w:p>
        </w:tc>
        <w:tc>
          <w:tcPr>
            <w:tcW w:w="1837" w:type="dxa"/>
          </w:tcPr>
          <w:p w:rsidR="00471FD4" w:rsidRDefault="00471FD4" w:rsidP="005F2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2163" w:type="dxa"/>
          </w:tcPr>
          <w:p w:rsidR="00471FD4" w:rsidRDefault="00471FD4" w:rsidP="000B3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Бюджетні кошти</w:t>
            </w:r>
          </w:p>
        </w:tc>
      </w:tr>
      <w:tr w:rsidR="00471FD4" w:rsidRPr="00974E15">
        <w:tc>
          <w:tcPr>
            <w:tcW w:w="786" w:type="dxa"/>
          </w:tcPr>
          <w:p w:rsidR="00471FD4" w:rsidRDefault="00471FD4" w:rsidP="00F4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63" w:type="dxa"/>
          </w:tcPr>
          <w:p w:rsidR="00471FD4" w:rsidRPr="00974E15" w:rsidRDefault="00471FD4" w:rsidP="000B3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Поточний ремонт водопроводу та р</w:t>
            </w:r>
            <w:r w:rsidRPr="00974E15">
              <w:rPr>
                <w:rFonts w:ascii="Times New Roman" w:hAnsi="Times New Roman" w:cs="Times New Roman"/>
                <w:sz w:val="24"/>
                <w:szCs w:val="24"/>
              </w:rPr>
              <w:t>еставрація колодязів в селах Попівка, Рудове та інших населених пунктах</w:t>
            </w:r>
          </w:p>
        </w:tc>
        <w:tc>
          <w:tcPr>
            <w:tcW w:w="2128" w:type="dxa"/>
          </w:tcPr>
          <w:p w:rsidR="00471FD4" w:rsidRDefault="00471FD4" w:rsidP="005F2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637" w:type="dxa"/>
          </w:tcPr>
          <w:p w:rsidR="00471FD4" w:rsidRDefault="00471FD4" w:rsidP="000B3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Білокуракинська ОТГ</w:t>
            </w:r>
          </w:p>
        </w:tc>
        <w:tc>
          <w:tcPr>
            <w:tcW w:w="1837" w:type="dxa"/>
          </w:tcPr>
          <w:p w:rsidR="00471FD4" w:rsidRDefault="00471FD4" w:rsidP="002E7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163" w:type="dxa"/>
          </w:tcPr>
          <w:p w:rsidR="00471FD4" w:rsidRDefault="00471FD4" w:rsidP="002E7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Бюджетні кошти</w:t>
            </w:r>
          </w:p>
        </w:tc>
      </w:tr>
      <w:tr w:rsidR="00471FD4" w:rsidRPr="00974E15">
        <w:tc>
          <w:tcPr>
            <w:tcW w:w="786" w:type="dxa"/>
          </w:tcPr>
          <w:p w:rsidR="00471FD4" w:rsidRDefault="00471FD4" w:rsidP="00F4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63" w:type="dxa"/>
          </w:tcPr>
          <w:p w:rsidR="00471FD4" w:rsidRPr="00974E15" w:rsidRDefault="00471FD4" w:rsidP="000B3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Відновлення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транспортної</w:t>
            </w:r>
            <w:r w:rsidRPr="00974E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інфраструктури - крок до економічного зростання в агропромисловому  секторі Білокуракинської СТГ, Білокуракинського</w:t>
            </w:r>
            <w:r w:rsidRPr="00974E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 та Луганської області</w:t>
            </w:r>
          </w:p>
        </w:tc>
        <w:tc>
          <w:tcPr>
            <w:tcW w:w="2128" w:type="dxa"/>
          </w:tcPr>
          <w:p w:rsidR="00471FD4" w:rsidRDefault="00471FD4" w:rsidP="005F2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2637" w:type="dxa"/>
          </w:tcPr>
          <w:p w:rsidR="00471FD4" w:rsidRDefault="00471FD4" w:rsidP="000B3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Білокуракинська ОТГ</w:t>
            </w:r>
          </w:p>
        </w:tc>
        <w:tc>
          <w:tcPr>
            <w:tcW w:w="1837" w:type="dxa"/>
          </w:tcPr>
          <w:p w:rsidR="00471FD4" w:rsidRDefault="00471FD4" w:rsidP="005F2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27876,863</w:t>
            </w:r>
          </w:p>
        </w:tc>
        <w:tc>
          <w:tcPr>
            <w:tcW w:w="2163" w:type="dxa"/>
          </w:tcPr>
          <w:p w:rsidR="00471FD4" w:rsidRDefault="00471FD4" w:rsidP="00247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ДФРР, місцевий бюджет</w:t>
            </w:r>
          </w:p>
        </w:tc>
      </w:tr>
      <w:tr w:rsidR="00471FD4" w:rsidRPr="00974E15">
        <w:tc>
          <w:tcPr>
            <w:tcW w:w="786" w:type="dxa"/>
          </w:tcPr>
          <w:p w:rsidR="00471FD4" w:rsidRDefault="00471FD4" w:rsidP="00F4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63" w:type="dxa"/>
          </w:tcPr>
          <w:p w:rsidR="00471FD4" w:rsidRPr="00974E15" w:rsidRDefault="00471FD4" w:rsidP="000B3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Реконструкція системи опалення та</w:t>
            </w:r>
          </w:p>
          <w:p w:rsidR="00471FD4" w:rsidRPr="00974E15" w:rsidRDefault="00471FD4" w:rsidP="000B3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проведення утеплення фасаду</w:t>
            </w:r>
          </w:p>
          <w:p w:rsidR="00471FD4" w:rsidRPr="00974E15" w:rsidRDefault="00471FD4" w:rsidP="000B3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будівлі Білокуракинської ЗОШ І-ІІІ ступенів №2,</w:t>
            </w:r>
          </w:p>
          <w:p w:rsidR="00471FD4" w:rsidRPr="00974E15" w:rsidRDefault="00471FD4" w:rsidP="000B3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розташованої за адресою:92200,Луганська обл.,</w:t>
            </w:r>
          </w:p>
          <w:p w:rsidR="00471FD4" w:rsidRPr="00974E15" w:rsidRDefault="00471FD4" w:rsidP="000B3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смт. Білокуракине, вул. Шевченка, буд.35</w:t>
            </w:r>
          </w:p>
        </w:tc>
        <w:tc>
          <w:tcPr>
            <w:tcW w:w="2128" w:type="dxa"/>
          </w:tcPr>
          <w:p w:rsidR="00471FD4" w:rsidRDefault="00471FD4" w:rsidP="005F2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2637" w:type="dxa"/>
          </w:tcPr>
          <w:p w:rsidR="00471FD4" w:rsidRDefault="00471FD4" w:rsidP="000B3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Білокуракинська ОТГ</w:t>
            </w:r>
          </w:p>
        </w:tc>
        <w:tc>
          <w:tcPr>
            <w:tcW w:w="1837" w:type="dxa"/>
          </w:tcPr>
          <w:p w:rsidR="00471FD4" w:rsidRDefault="00471FD4" w:rsidP="005F2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4040,438</w:t>
            </w:r>
          </w:p>
        </w:tc>
        <w:tc>
          <w:tcPr>
            <w:tcW w:w="2163" w:type="dxa"/>
          </w:tcPr>
          <w:p w:rsidR="00471FD4" w:rsidRDefault="00471FD4" w:rsidP="000B3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Бюджетні кошти, МТД</w:t>
            </w:r>
          </w:p>
        </w:tc>
      </w:tr>
      <w:tr w:rsidR="00471FD4" w:rsidRPr="00974E15">
        <w:tc>
          <w:tcPr>
            <w:tcW w:w="786" w:type="dxa"/>
          </w:tcPr>
          <w:p w:rsidR="00471FD4" w:rsidRDefault="00471FD4" w:rsidP="00F4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63" w:type="dxa"/>
          </w:tcPr>
          <w:p w:rsidR="00471FD4" w:rsidRPr="00974E15" w:rsidRDefault="00471FD4" w:rsidP="000B3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Забезпечення державних стандартів нової української школи - Капітальний ремонт   будинку дитячої та юнацької творчості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 в т.ч. під початкову ланку)</w:t>
            </w:r>
            <w:r w:rsidRPr="00974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8" w:type="dxa"/>
          </w:tcPr>
          <w:p w:rsidR="00471FD4" w:rsidRDefault="00471FD4" w:rsidP="005F2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2637" w:type="dxa"/>
          </w:tcPr>
          <w:p w:rsidR="00471FD4" w:rsidRDefault="00471FD4" w:rsidP="000B3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Білокуракинська ОТГ</w:t>
            </w:r>
          </w:p>
        </w:tc>
        <w:tc>
          <w:tcPr>
            <w:tcW w:w="1837" w:type="dxa"/>
          </w:tcPr>
          <w:p w:rsidR="00471FD4" w:rsidRDefault="00471FD4" w:rsidP="005F2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5798,442</w:t>
            </w:r>
          </w:p>
        </w:tc>
        <w:tc>
          <w:tcPr>
            <w:tcW w:w="2163" w:type="dxa"/>
          </w:tcPr>
          <w:p w:rsidR="00471FD4" w:rsidRDefault="00471FD4" w:rsidP="00247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ДФРР, місцевий бюджет</w:t>
            </w:r>
          </w:p>
        </w:tc>
      </w:tr>
      <w:tr w:rsidR="00471FD4" w:rsidRPr="00974E15">
        <w:tc>
          <w:tcPr>
            <w:tcW w:w="786" w:type="dxa"/>
          </w:tcPr>
          <w:p w:rsidR="00471FD4" w:rsidRDefault="00471FD4" w:rsidP="00F4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63" w:type="dxa"/>
          </w:tcPr>
          <w:p w:rsidR="00471FD4" w:rsidRPr="00974E15" w:rsidRDefault="00471FD4" w:rsidP="000B34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74E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Капітальний ремонт харчоблоку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974E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Нещеретівської ЗОШ І-ІІІ ступенів за адресою: Луганська область, Білокуракинський район, с.Нещеретове, вул. Шкільна, буд.11</w:t>
            </w:r>
          </w:p>
        </w:tc>
        <w:tc>
          <w:tcPr>
            <w:tcW w:w="2128" w:type="dxa"/>
          </w:tcPr>
          <w:p w:rsidR="00471FD4" w:rsidRDefault="00471FD4" w:rsidP="005F2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637" w:type="dxa"/>
          </w:tcPr>
          <w:p w:rsidR="00471FD4" w:rsidRDefault="00471FD4" w:rsidP="000B3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Білокуракинська ОТГ</w:t>
            </w:r>
          </w:p>
        </w:tc>
        <w:tc>
          <w:tcPr>
            <w:tcW w:w="1837" w:type="dxa"/>
          </w:tcPr>
          <w:p w:rsidR="00471FD4" w:rsidRDefault="00471FD4" w:rsidP="002E7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2163" w:type="dxa"/>
          </w:tcPr>
          <w:p w:rsidR="00471FD4" w:rsidRDefault="00471FD4" w:rsidP="002E7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Бюджетні кошти, МТД</w:t>
            </w:r>
          </w:p>
        </w:tc>
      </w:tr>
      <w:tr w:rsidR="00471FD4" w:rsidRPr="00974E15">
        <w:tc>
          <w:tcPr>
            <w:tcW w:w="786" w:type="dxa"/>
          </w:tcPr>
          <w:p w:rsidR="00471FD4" w:rsidRDefault="00471FD4" w:rsidP="00F4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63" w:type="dxa"/>
          </w:tcPr>
          <w:p w:rsidR="00471FD4" w:rsidRPr="00974E15" w:rsidRDefault="00471FD4" w:rsidP="00E111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Проведення к</w:t>
            </w:r>
            <w:r w:rsidRPr="00974E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апітальн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ого</w:t>
            </w:r>
            <w:r w:rsidRPr="00974E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ремонт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у</w:t>
            </w:r>
            <w:r w:rsidRPr="00974E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спортивної зали </w:t>
            </w:r>
            <w:r w:rsidRPr="00974E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Нещеретівської ЗОШ І-ІІІ ступенів </w:t>
            </w:r>
          </w:p>
        </w:tc>
        <w:tc>
          <w:tcPr>
            <w:tcW w:w="2128" w:type="dxa"/>
          </w:tcPr>
          <w:p w:rsidR="00471FD4" w:rsidRDefault="00471FD4" w:rsidP="005F2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2637" w:type="dxa"/>
          </w:tcPr>
          <w:p w:rsidR="00471FD4" w:rsidRDefault="00471FD4" w:rsidP="00E11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Білокуракинська ОТГ</w:t>
            </w:r>
          </w:p>
        </w:tc>
        <w:tc>
          <w:tcPr>
            <w:tcW w:w="1837" w:type="dxa"/>
          </w:tcPr>
          <w:p w:rsidR="00471FD4" w:rsidRDefault="00471FD4" w:rsidP="002E7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2163" w:type="dxa"/>
          </w:tcPr>
          <w:p w:rsidR="00471FD4" w:rsidRDefault="00471FD4" w:rsidP="00E11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Бюджетні кошти, МТД</w:t>
            </w:r>
          </w:p>
        </w:tc>
      </w:tr>
      <w:tr w:rsidR="00471FD4" w:rsidRPr="00974E15">
        <w:tc>
          <w:tcPr>
            <w:tcW w:w="786" w:type="dxa"/>
          </w:tcPr>
          <w:p w:rsidR="00471FD4" w:rsidRDefault="00471FD4" w:rsidP="00F4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63" w:type="dxa"/>
          </w:tcPr>
          <w:p w:rsidR="00471FD4" w:rsidRPr="00974E15" w:rsidRDefault="00471FD4" w:rsidP="000B34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74E15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Пристосування шкільних приміщень до пот</w:t>
            </w:r>
            <w:r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реб дітей з обмеженими фізичними можливостями</w:t>
            </w:r>
          </w:p>
        </w:tc>
        <w:tc>
          <w:tcPr>
            <w:tcW w:w="2128" w:type="dxa"/>
          </w:tcPr>
          <w:p w:rsidR="00471FD4" w:rsidRDefault="00471FD4" w:rsidP="005F2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2019-2021</w:t>
            </w:r>
          </w:p>
        </w:tc>
        <w:tc>
          <w:tcPr>
            <w:tcW w:w="2637" w:type="dxa"/>
          </w:tcPr>
          <w:p w:rsidR="00471FD4" w:rsidRDefault="00471FD4" w:rsidP="000B3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Білокуракинська ОТГ</w:t>
            </w:r>
          </w:p>
        </w:tc>
        <w:tc>
          <w:tcPr>
            <w:tcW w:w="1837" w:type="dxa"/>
          </w:tcPr>
          <w:p w:rsidR="00471FD4" w:rsidRDefault="00471FD4" w:rsidP="002E7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2163" w:type="dxa"/>
          </w:tcPr>
          <w:p w:rsidR="00471FD4" w:rsidRDefault="00471FD4" w:rsidP="002E7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Бюджетні кошти, МТД</w:t>
            </w:r>
          </w:p>
        </w:tc>
      </w:tr>
      <w:tr w:rsidR="00471FD4" w:rsidRPr="00974E15">
        <w:tc>
          <w:tcPr>
            <w:tcW w:w="786" w:type="dxa"/>
          </w:tcPr>
          <w:p w:rsidR="00471FD4" w:rsidRDefault="00471FD4" w:rsidP="00F4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63" w:type="dxa"/>
          </w:tcPr>
          <w:p w:rsidR="00471FD4" w:rsidRPr="00974E15" w:rsidRDefault="00471FD4" w:rsidP="000B3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974E15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Спортивне</w:t>
            </w:r>
            <w:r w:rsidRPr="00974E15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 xml:space="preserve"> дозвілля-активна громада». Капітальний ремонт роздягальні дитячої юнацької спортивної школи</w:t>
            </w:r>
          </w:p>
        </w:tc>
        <w:tc>
          <w:tcPr>
            <w:tcW w:w="2128" w:type="dxa"/>
          </w:tcPr>
          <w:p w:rsidR="00471FD4" w:rsidRDefault="00471FD4" w:rsidP="005F2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637" w:type="dxa"/>
          </w:tcPr>
          <w:p w:rsidR="00471FD4" w:rsidRDefault="00471FD4" w:rsidP="000B3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Білокуракинська ОТГ</w:t>
            </w:r>
          </w:p>
        </w:tc>
        <w:tc>
          <w:tcPr>
            <w:tcW w:w="1837" w:type="dxa"/>
          </w:tcPr>
          <w:p w:rsidR="00471FD4" w:rsidRDefault="00471FD4" w:rsidP="002E7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2163" w:type="dxa"/>
          </w:tcPr>
          <w:p w:rsidR="00471FD4" w:rsidRDefault="00471FD4" w:rsidP="002E7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Бюджетні кошти, МТД</w:t>
            </w:r>
          </w:p>
        </w:tc>
      </w:tr>
      <w:tr w:rsidR="00471FD4" w:rsidRPr="00974E15">
        <w:tc>
          <w:tcPr>
            <w:tcW w:w="786" w:type="dxa"/>
          </w:tcPr>
          <w:p w:rsidR="00471FD4" w:rsidRDefault="00471FD4" w:rsidP="00F4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63" w:type="dxa"/>
          </w:tcPr>
          <w:p w:rsidR="00471FD4" w:rsidRPr="00974E15" w:rsidRDefault="00471FD4" w:rsidP="000B3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974E15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Придбання обладнання  для виготовлення тротуарної плитки  комунальним  підприємством «Білокуракине-комунсервіс»</w:t>
            </w:r>
          </w:p>
        </w:tc>
        <w:tc>
          <w:tcPr>
            <w:tcW w:w="2128" w:type="dxa"/>
          </w:tcPr>
          <w:p w:rsidR="00471FD4" w:rsidRDefault="00471FD4" w:rsidP="005F2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637" w:type="dxa"/>
          </w:tcPr>
          <w:p w:rsidR="00471FD4" w:rsidRDefault="00471FD4" w:rsidP="000B3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Білокуракинська ОТГ</w:t>
            </w:r>
          </w:p>
        </w:tc>
        <w:tc>
          <w:tcPr>
            <w:tcW w:w="1837" w:type="dxa"/>
          </w:tcPr>
          <w:p w:rsidR="00471FD4" w:rsidRDefault="00471FD4" w:rsidP="002E7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2163" w:type="dxa"/>
          </w:tcPr>
          <w:p w:rsidR="00471FD4" w:rsidRDefault="00471FD4" w:rsidP="002E7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Бюджетні кошти, МТД</w:t>
            </w:r>
          </w:p>
        </w:tc>
      </w:tr>
      <w:tr w:rsidR="00471FD4" w:rsidRPr="00974E15">
        <w:tc>
          <w:tcPr>
            <w:tcW w:w="786" w:type="dxa"/>
          </w:tcPr>
          <w:p w:rsidR="00471FD4" w:rsidRDefault="00471FD4" w:rsidP="00F4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063" w:type="dxa"/>
          </w:tcPr>
          <w:p w:rsidR="00471FD4" w:rsidRPr="00974E15" w:rsidRDefault="00471FD4" w:rsidP="000B3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974E15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Капітальний ремонт  в Курячівькій ЗОШ І-ІІІ ст</w:t>
            </w:r>
          </w:p>
        </w:tc>
        <w:tc>
          <w:tcPr>
            <w:tcW w:w="2128" w:type="dxa"/>
          </w:tcPr>
          <w:p w:rsidR="00471FD4" w:rsidRDefault="00471FD4" w:rsidP="005F2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2637" w:type="dxa"/>
          </w:tcPr>
          <w:p w:rsidR="00471FD4" w:rsidRDefault="00471FD4" w:rsidP="000B3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Білокуракинська ОТГ</w:t>
            </w:r>
          </w:p>
        </w:tc>
        <w:tc>
          <w:tcPr>
            <w:tcW w:w="1837" w:type="dxa"/>
          </w:tcPr>
          <w:p w:rsidR="00471FD4" w:rsidRDefault="00471FD4" w:rsidP="002E7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3186,922</w:t>
            </w:r>
          </w:p>
        </w:tc>
        <w:tc>
          <w:tcPr>
            <w:tcW w:w="2163" w:type="dxa"/>
          </w:tcPr>
          <w:p w:rsidR="00471FD4" w:rsidRDefault="00471FD4" w:rsidP="002E7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Бюджетні кошти, МТД</w:t>
            </w:r>
          </w:p>
        </w:tc>
      </w:tr>
      <w:tr w:rsidR="00471FD4" w:rsidRPr="00974E15">
        <w:tc>
          <w:tcPr>
            <w:tcW w:w="786" w:type="dxa"/>
          </w:tcPr>
          <w:p w:rsidR="00471FD4" w:rsidRDefault="00471FD4" w:rsidP="00F4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63" w:type="dxa"/>
          </w:tcPr>
          <w:p w:rsidR="00471FD4" w:rsidRPr="00974E15" w:rsidRDefault="00471FD4" w:rsidP="000B3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974E15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Капітальний ремонт КЗ "Краєзнав</w:t>
            </w:r>
            <w:r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чи</w:t>
            </w:r>
            <w:r w:rsidRPr="00974E15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й музей"</w:t>
            </w:r>
          </w:p>
        </w:tc>
        <w:tc>
          <w:tcPr>
            <w:tcW w:w="2128" w:type="dxa"/>
          </w:tcPr>
          <w:p w:rsidR="00471FD4" w:rsidRDefault="00471FD4" w:rsidP="005F2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2637" w:type="dxa"/>
          </w:tcPr>
          <w:p w:rsidR="00471FD4" w:rsidRDefault="00471FD4" w:rsidP="000B3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Білокуракинська ОТГ</w:t>
            </w:r>
          </w:p>
        </w:tc>
        <w:tc>
          <w:tcPr>
            <w:tcW w:w="1837" w:type="dxa"/>
          </w:tcPr>
          <w:p w:rsidR="00471FD4" w:rsidRDefault="00471FD4" w:rsidP="002E7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2163" w:type="dxa"/>
          </w:tcPr>
          <w:p w:rsidR="00471FD4" w:rsidRDefault="00471FD4" w:rsidP="002E7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Бюджетні кошти, МТД</w:t>
            </w:r>
          </w:p>
        </w:tc>
      </w:tr>
      <w:tr w:rsidR="00471FD4" w:rsidRPr="00974E15">
        <w:tc>
          <w:tcPr>
            <w:tcW w:w="786" w:type="dxa"/>
          </w:tcPr>
          <w:p w:rsidR="00471FD4" w:rsidRDefault="00471FD4" w:rsidP="00F4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063" w:type="dxa"/>
          </w:tcPr>
          <w:p w:rsidR="00471FD4" w:rsidRPr="00974E15" w:rsidRDefault="00471FD4" w:rsidP="000B3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Капітальний ремонт з термомодернізаційним ефектом</w:t>
            </w:r>
            <w:r w:rsidRPr="00974E15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 xml:space="preserve"> Білокуракинської ЗОШ №1 І-ІІІ ст.</w:t>
            </w:r>
          </w:p>
        </w:tc>
        <w:tc>
          <w:tcPr>
            <w:tcW w:w="2128" w:type="dxa"/>
          </w:tcPr>
          <w:p w:rsidR="00471FD4" w:rsidRDefault="00471FD4" w:rsidP="005F2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2019-2021</w:t>
            </w:r>
          </w:p>
        </w:tc>
        <w:tc>
          <w:tcPr>
            <w:tcW w:w="2637" w:type="dxa"/>
          </w:tcPr>
          <w:p w:rsidR="00471FD4" w:rsidRDefault="00471FD4" w:rsidP="000B3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Білокуракинська ОТГ</w:t>
            </w:r>
          </w:p>
        </w:tc>
        <w:tc>
          <w:tcPr>
            <w:tcW w:w="1837" w:type="dxa"/>
          </w:tcPr>
          <w:p w:rsidR="00471FD4" w:rsidRDefault="00471FD4" w:rsidP="002E7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18000,0</w:t>
            </w:r>
          </w:p>
        </w:tc>
        <w:tc>
          <w:tcPr>
            <w:tcW w:w="2163" w:type="dxa"/>
          </w:tcPr>
          <w:p w:rsidR="00471FD4" w:rsidRDefault="00471FD4" w:rsidP="002E7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Бюджетні кошти, МТД</w:t>
            </w:r>
          </w:p>
        </w:tc>
      </w:tr>
      <w:tr w:rsidR="00471FD4" w:rsidRPr="00974E15">
        <w:tc>
          <w:tcPr>
            <w:tcW w:w="786" w:type="dxa"/>
          </w:tcPr>
          <w:p w:rsidR="00471FD4" w:rsidRDefault="00471FD4" w:rsidP="00F4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063" w:type="dxa"/>
          </w:tcPr>
          <w:p w:rsidR="00471FD4" w:rsidRDefault="00471FD4" w:rsidP="000B3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9E5DB6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Переобладнання шкільної котельні ЗОШ № 1 в смт. Білокуракине із застосуванням енергоефективних  технологій</w:t>
            </w:r>
          </w:p>
        </w:tc>
        <w:tc>
          <w:tcPr>
            <w:tcW w:w="2128" w:type="dxa"/>
          </w:tcPr>
          <w:p w:rsidR="00471FD4" w:rsidRDefault="00471FD4" w:rsidP="005F2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637" w:type="dxa"/>
          </w:tcPr>
          <w:p w:rsidR="00471FD4" w:rsidRDefault="00471FD4" w:rsidP="00E11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Білокуракинська ОТГ</w:t>
            </w:r>
          </w:p>
        </w:tc>
        <w:tc>
          <w:tcPr>
            <w:tcW w:w="1837" w:type="dxa"/>
          </w:tcPr>
          <w:p w:rsidR="00471FD4" w:rsidRDefault="00471FD4" w:rsidP="002E7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2163" w:type="dxa"/>
          </w:tcPr>
          <w:p w:rsidR="00471FD4" w:rsidRDefault="00471FD4" w:rsidP="00E11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Бюджетні кошти</w:t>
            </w:r>
          </w:p>
        </w:tc>
      </w:tr>
      <w:tr w:rsidR="00471FD4" w:rsidRPr="00974E15">
        <w:tc>
          <w:tcPr>
            <w:tcW w:w="786" w:type="dxa"/>
          </w:tcPr>
          <w:p w:rsidR="00471FD4" w:rsidRDefault="00471FD4" w:rsidP="00F4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063" w:type="dxa"/>
          </w:tcPr>
          <w:p w:rsidR="00471FD4" w:rsidRPr="009E5DB6" w:rsidRDefault="00471FD4" w:rsidP="000B3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9E5DB6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Співфінансування проекту «Реконструкція очисних споруд у сел. Білокуракине»</w:t>
            </w:r>
          </w:p>
        </w:tc>
        <w:tc>
          <w:tcPr>
            <w:tcW w:w="2128" w:type="dxa"/>
          </w:tcPr>
          <w:p w:rsidR="00471FD4" w:rsidRDefault="00471FD4" w:rsidP="005F2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2019-2021</w:t>
            </w:r>
          </w:p>
        </w:tc>
        <w:tc>
          <w:tcPr>
            <w:tcW w:w="2637" w:type="dxa"/>
          </w:tcPr>
          <w:p w:rsidR="00471FD4" w:rsidRDefault="00471FD4" w:rsidP="00E11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Білокуракинська ОТГ</w:t>
            </w:r>
          </w:p>
        </w:tc>
        <w:tc>
          <w:tcPr>
            <w:tcW w:w="1837" w:type="dxa"/>
          </w:tcPr>
          <w:p w:rsidR="00471FD4" w:rsidRDefault="00471FD4" w:rsidP="002E7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2257,0</w:t>
            </w:r>
          </w:p>
        </w:tc>
        <w:tc>
          <w:tcPr>
            <w:tcW w:w="2163" w:type="dxa"/>
          </w:tcPr>
          <w:p w:rsidR="00471FD4" w:rsidRDefault="00471FD4" w:rsidP="00E11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Бюджетні кошти</w:t>
            </w:r>
          </w:p>
        </w:tc>
      </w:tr>
      <w:tr w:rsidR="00471FD4" w:rsidRPr="00974E15">
        <w:tc>
          <w:tcPr>
            <w:tcW w:w="786" w:type="dxa"/>
          </w:tcPr>
          <w:p w:rsidR="00471FD4" w:rsidRDefault="00471FD4" w:rsidP="00995C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063" w:type="dxa"/>
            <w:vAlign w:val="center"/>
          </w:tcPr>
          <w:p w:rsidR="00471FD4" w:rsidRPr="009E5DB6" w:rsidRDefault="00471FD4" w:rsidP="001D1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9E5DB6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Капітальний ремонт Білокуракинської бібліотеки – філії №1 для дітей</w:t>
            </w:r>
          </w:p>
        </w:tc>
        <w:tc>
          <w:tcPr>
            <w:tcW w:w="2128" w:type="dxa"/>
          </w:tcPr>
          <w:p w:rsidR="00471FD4" w:rsidRDefault="00471FD4" w:rsidP="00995C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2637" w:type="dxa"/>
          </w:tcPr>
          <w:p w:rsidR="00471FD4" w:rsidRDefault="00471FD4" w:rsidP="00E11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Білокуракинська ОТГ</w:t>
            </w:r>
          </w:p>
        </w:tc>
        <w:tc>
          <w:tcPr>
            <w:tcW w:w="1837" w:type="dxa"/>
          </w:tcPr>
          <w:p w:rsidR="00471FD4" w:rsidRDefault="00471FD4" w:rsidP="00995C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2163" w:type="dxa"/>
          </w:tcPr>
          <w:p w:rsidR="00471FD4" w:rsidRDefault="00471FD4" w:rsidP="00E11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Бюджетні кошти, МТД</w:t>
            </w:r>
          </w:p>
        </w:tc>
      </w:tr>
      <w:tr w:rsidR="00471FD4" w:rsidRPr="00974E15">
        <w:tc>
          <w:tcPr>
            <w:tcW w:w="786" w:type="dxa"/>
          </w:tcPr>
          <w:p w:rsidR="00471FD4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063" w:type="dxa"/>
            <w:vAlign w:val="center"/>
          </w:tcPr>
          <w:p w:rsidR="00471FD4" w:rsidRPr="009E5DB6" w:rsidRDefault="00471FD4" w:rsidP="001D1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DB6">
              <w:rPr>
                <w:rFonts w:ascii="Times New Roman" w:hAnsi="Times New Roman" w:cs="Times New Roman"/>
                <w:sz w:val="24"/>
                <w:szCs w:val="24"/>
              </w:rPr>
              <w:t>Будівництво Амбулаторії на 1- 2 лікаря</w:t>
            </w:r>
          </w:p>
        </w:tc>
        <w:tc>
          <w:tcPr>
            <w:tcW w:w="2128" w:type="dxa"/>
          </w:tcPr>
          <w:p w:rsidR="00471FD4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2637" w:type="dxa"/>
          </w:tcPr>
          <w:p w:rsidR="00471FD4" w:rsidRDefault="00471FD4" w:rsidP="00E11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Білокуракинська ОТГ</w:t>
            </w:r>
          </w:p>
        </w:tc>
        <w:tc>
          <w:tcPr>
            <w:tcW w:w="1837" w:type="dxa"/>
          </w:tcPr>
          <w:p w:rsidR="00471FD4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7000,0</w:t>
            </w:r>
          </w:p>
        </w:tc>
        <w:tc>
          <w:tcPr>
            <w:tcW w:w="2163" w:type="dxa"/>
          </w:tcPr>
          <w:p w:rsidR="00471FD4" w:rsidRDefault="00471FD4" w:rsidP="00E11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Бюджетні кошти, МТД</w:t>
            </w:r>
          </w:p>
        </w:tc>
      </w:tr>
      <w:tr w:rsidR="00471FD4" w:rsidRPr="00974E15">
        <w:tc>
          <w:tcPr>
            <w:tcW w:w="786" w:type="dxa"/>
          </w:tcPr>
          <w:p w:rsidR="00471FD4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063" w:type="dxa"/>
            <w:vAlign w:val="center"/>
          </w:tcPr>
          <w:p w:rsidR="00471FD4" w:rsidRPr="009E5DB6" w:rsidRDefault="00471FD4" w:rsidP="001D1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DB6">
              <w:rPr>
                <w:rFonts w:ascii="Times New Roman" w:hAnsi="Times New Roman" w:cs="Times New Roman"/>
                <w:sz w:val="24"/>
                <w:szCs w:val="24"/>
              </w:rPr>
              <w:t>Виготовлення проектно-кошторисної документації на капітальний ремонт доріг в селах Білокуракинської ОТГ</w:t>
            </w:r>
          </w:p>
        </w:tc>
        <w:tc>
          <w:tcPr>
            <w:tcW w:w="2128" w:type="dxa"/>
          </w:tcPr>
          <w:p w:rsidR="00471FD4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637" w:type="dxa"/>
          </w:tcPr>
          <w:p w:rsidR="00471FD4" w:rsidRDefault="00471FD4" w:rsidP="00E11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Білокуракинська ОТГ</w:t>
            </w:r>
          </w:p>
        </w:tc>
        <w:tc>
          <w:tcPr>
            <w:tcW w:w="1837" w:type="dxa"/>
          </w:tcPr>
          <w:p w:rsidR="00471FD4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2163" w:type="dxa"/>
          </w:tcPr>
          <w:p w:rsidR="00471FD4" w:rsidRDefault="00471FD4" w:rsidP="00E11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Бюджетні кошти</w:t>
            </w:r>
          </w:p>
        </w:tc>
      </w:tr>
      <w:tr w:rsidR="00471FD4" w:rsidRPr="00974E15">
        <w:tc>
          <w:tcPr>
            <w:tcW w:w="786" w:type="dxa"/>
          </w:tcPr>
          <w:p w:rsidR="00471FD4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063" w:type="dxa"/>
            <w:vAlign w:val="center"/>
          </w:tcPr>
          <w:p w:rsidR="00471FD4" w:rsidRPr="009E5DB6" w:rsidRDefault="00471FD4" w:rsidP="001D1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E5DB6">
              <w:rPr>
                <w:rFonts w:ascii="Times New Roman" w:hAnsi="Times New Roman" w:cs="Times New Roman"/>
                <w:sz w:val="24"/>
                <w:szCs w:val="24"/>
              </w:rPr>
              <w:t>апітальний ремонт доріг в селах Білокуракинської ОТГ</w:t>
            </w:r>
          </w:p>
        </w:tc>
        <w:tc>
          <w:tcPr>
            <w:tcW w:w="2128" w:type="dxa"/>
          </w:tcPr>
          <w:p w:rsidR="00471FD4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637" w:type="dxa"/>
          </w:tcPr>
          <w:p w:rsidR="00471FD4" w:rsidRDefault="00471FD4" w:rsidP="00E11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Білокуракинська ОТГ</w:t>
            </w:r>
          </w:p>
        </w:tc>
        <w:tc>
          <w:tcPr>
            <w:tcW w:w="1837" w:type="dxa"/>
          </w:tcPr>
          <w:p w:rsidR="00471FD4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30000,0</w:t>
            </w:r>
          </w:p>
        </w:tc>
        <w:tc>
          <w:tcPr>
            <w:tcW w:w="2163" w:type="dxa"/>
          </w:tcPr>
          <w:p w:rsidR="00471FD4" w:rsidRDefault="00471FD4" w:rsidP="00E11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Бюджетні кошти, МТД</w:t>
            </w:r>
          </w:p>
        </w:tc>
      </w:tr>
      <w:tr w:rsidR="00471FD4" w:rsidRPr="00974E15">
        <w:tc>
          <w:tcPr>
            <w:tcW w:w="786" w:type="dxa"/>
          </w:tcPr>
          <w:p w:rsidR="00471FD4" w:rsidRPr="00974E15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063" w:type="dxa"/>
          </w:tcPr>
          <w:p w:rsidR="00471FD4" w:rsidRPr="00974E15" w:rsidRDefault="00471FD4" w:rsidP="001D1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974E15">
                <w:rPr>
                  <w:rFonts w:ascii="Times New Roman" w:hAnsi="Times New Roman" w:cs="Times New Roman"/>
                  <w:sz w:val="24"/>
                  <w:szCs w:val="24"/>
                </w:rPr>
                <w:t>Оптимізація надання комунальних послуг по обслуговуванню населення шляхом придбання матеріально-технічної бази для Комунального підприємства "Сількомунгосп Лозно-Олександрівської селищної ради</w:t>
              </w:r>
            </w:hyperlink>
          </w:p>
        </w:tc>
        <w:tc>
          <w:tcPr>
            <w:tcW w:w="2128" w:type="dxa"/>
          </w:tcPr>
          <w:p w:rsidR="00471FD4" w:rsidRPr="00974E15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637" w:type="dxa"/>
          </w:tcPr>
          <w:p w:rsidR="00471FD4" w:rsidRPr="00974E15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Лозно-Олександрівська ОТГ</w:t>
            </w:r>
          </w:p>
        </w:tc>
        <w:tc>
          <w:tcPr>
            <w:tcW w:w="1837" w:type="dxa"/>
          </w:tcPr>
          <w:p w:rsidR="00471FD4" w:rsidRPr="00974E15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5174,496</w:t>
            </w:r>
          </w:p>
        </w:tc>
        <w:tc>
          <w:tcPr>
            <w:tcW w:w="2163" w:type="dxa"/>
          </w:tcPr>
          <w:p w:rsidR="00471FD4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ДФРР, місцевий бюджет</w:t>
            </w:r>
          </w:p>
        </w:tc>
      </w:tr>
      <w:tr w:rsidR="00471FD4" w:rsidRPr="00974E15">
        <w:trPr>
          <w:trHeight w:val="1214"/>
        </w:trPr>
        <w:tc>
          <w:tcPr>
            <w:tcW w:w="786" w:type="dxa"/>
          </w:tcPr>
          <w:p w:rsidR="00471FD4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063" w:type="dxa"/>
          </w:tcPr>
          <w:p w:rsidR="00471FD4" w:rsidRPr="000B2E42" w:rsidRDefault="00471FD4" w:rsidP="000B2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2">
              <w:rPr>
                <w:rFonts w:ascii="Times New Roman" w:hAnsi="Times New Roman" w:cs="Times New Roman"/>
                <w:sz w:val="24"/>
                <w:szCs w:val="24"/>
              </w:rPr>
              <w:t>Придбання універсального трактору КИЙ-14102 з додатковим технічним оснащенням для комунального підприємства «Сількомунгосп Лозно – Олександрівської селищної ради»  Лозно – Олександрівської селищної ради Білокуракинського району Луганської області</w:t>
            </w:r>
          </w:p>
        </w:tc>
        <w:tc>
          <w:tcPr>
            <w:tcW w:w="2128" w:type="dxa"/>
          </w:tcPr>
          <w:p w:rsidR="00471FD4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637" w:type="dxa"/>
          </w:tcPr>
          <w:p w:rsidR="00471FD4" w:rsidRPr="00974E15" w:rsidRDefault="00471FD4" w:rsidP="00E11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Лозно-Олександрівська ОТГ</w:t>
            </w:r>
          </w:p>
        </w:tc>
        <w:tc>
          <w:tcPr>
            <w:tcW w:w="1837" w:type="dxa"/>
          </w:tcPr>
          <w:p w:rsidR="00471FD4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747,4</w:t>
            </w:r>
          </w:p>
        </w:tc>
        <w:tc>
          <w:tcPr>
            <w:tcW w:w="2163" w:type="dxa"/>
          </w:tcPr>
          <w:p w:rsidR="00471FD4" w:rsidRDefault="00471FD4" w:rsidP="00E11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Бюджетні кошти</w:t>
            </w:r>
          </w:p>
        </w:tc>
      </w:tr>
      <w:tr w:rsidR="00471FD4" w:rsidRPr="00974E15">
        <w:tc>
          <w:tcPr>
            <w:tcW w:w="786" w:type="dxa"/>
          </w:tcPr>
          <w:p w:rsidR="00471FD4" w:rsidRPr="00974E15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063" w:type="dxa"/>
          </w:tcPr>
          <w:p w:rsidR="00471FD4" w:rsidRPr="00974E15" w:rsidRDefault="00471FD4" w:rsidP="001D1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974E15">
                <w:rPr>
                  <w:rFonts w:ascii="Times New Roman" w:hAnsi="Times New Roman" w:cs="Times New Roman"/>
                  <w:sz w:val="24"/>
                  <w:szCs w:val="24"/>
                </w:rPr>
                <w:t>Підвищення рівня життя мешканців Лозно-Олександрівської об'єднаної територіальної громади шляхом капітального ремонту автодороги на вул. Поштова смт. Лозно-Олександрівка, Білокуракинського району, Луганської області та реконструкції розвідного водопроводу</w:t>
              </w:r>
            </w:hyperlink>
            <w:r>
              <w:t xml:space="preserve"> </w:t>
            </w:r>
            <w:r w:rsidRPr="00EC3BCC">
              <w:rPr>
                <w:rFonts w:ascii="Times New Roman" w:hAnsi="Times New Roman" w:cs="Times New Roman"/>
                <w:sz w:val="24"/>
                <w:szCs w:val="24"/>
              </w:rPr>
              <w:t>с.Гладкове Білокуракинського району, Луганської області</w:t>
            </w:r>
          </w:p>
        </w:tc>
        <w:tc>
          <w:tcPr>
            <w:tcW w:w="2128" w:type="dxa"/>
          </w:tcPr>
          <w:p w:rsidR="00471FD4" w:rsidRPr="00974E15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637" w:type="dxa"/>
          </w:tcPr>
          <w:p w:rsidR="00471FD4" w:rsidRPr="00974E15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Лозно-Олександрівська ОТГ</w:t>
            </w:r>
          </w:p>
        </w:tc>
        <w:tc>
          <w:tcPr>
            <w:tcW w:w="1837" w:type="dxa"/>
          </w:tcPr>
          <w:p w:rsidR="00471FD4" w:rsidRPr="00974E15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5811,526</w:t>
            </w:r>
          </w:p>
        </w:tc>
        <w:tc>
          <w:tcPr>
            <w:tcW w:w="2163" w:type="dxa"/>
          </w:tcPr>
          <w:p w:rsidR="00471FD4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ДФРР, місцевий бюджет</w:t>
            </w:r>
          </w:p>
        </w:tc>
      </w:tr>
      <w:tr w:rsidR="00471FD4" w:rsidRPr="00974E15">
        <w:tc>
          <w:tcPr>
            <w:tcW w:w="786" w:type="dxa"/>
          </w:tcPr>
          <w:p w:rsidR="00471FD4" w:rsidRPr="00974E15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063" w:type="dxa"/>
          </w:tcPr>
          <w:p w:rsidR="00471FD4" w:rsidRPr="00974E15" w:rsidRDefault="00471FD4" w:rsidP="001D1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5">
              <w:rPr>
                <w:rFonts w:ascii="Times New Roman" w:hAnsi="Times New Roman" w:cs="Times New Roman"/>
                <w:sz w:val="24"/>
                <w:szCs w:val="24"/>
              </w:rPr>
              <w:t>Капітальний ремонт Лозно-Олександрівської ЗОШ 1-111 ступенів за адресою: Луганська обл.., Білокуракинський р-н, смтЛозно-Олександрівка, вул.Жовтнева (Вишнева), буд.33</w:t>
            </w:r>
          </w:p>
        </w:tc>
        <w:tc>
          <w:tcPr>
            <w:tcW w:w="2128" w:type="dxa"/>
          </w:tcPr>
          <w:p w:rsidR="00471FD4" w:rsidRPr="00974E15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2019-2021</w:t>
            </w:r>
          </w:p>
        </w:tc>
        <w:tc>
          <w:tcPr>
            <w:tcW w:w="2637" w:type="dxa"/>
          </w:tcPr>
          <w:p w:rsidR="00471FD4" w:rsidRPr="00974E15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Лозно-Олександрівська ОТГ</w:t>
            </w:r>
          </w:p>
        </w:tc>
        <w:tc>
          <w:tcPr>
            <w:tcW w:w="1837" w:type="dxa"/>
          </w:tcPr>
          <w:p w:rsidR="00471FD4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11559,066</w:t>
            </w:r>
          </w:p>
        </w:tc>
        <w:tc>
          <w:tcPr>
            <w:tcW w:w="2163" w:type="dxa"/>
          </w:tcPr>
          <w:p w:rsidR="00471FD4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Бюджетні кошти, ЄІБ</w:t>
            </w:r>
          </w:p>
        </w:tc>
      </w:tr>
      <w:tr w:rsidR="00471FD4" w:rsidRPr="00974E15">
        <w:tc>
          <w:tcPr>
            <w:tcW w:w="786" w:type="dxa"/>
          </w:tcPr>
          <w:p w:rsidR="00471FD4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063" w:type="dxa"/>
          </w:tcPr>
          <w:p w:rsidR="00471FD4" w:rsidRPr="00CB243F" w:rsidRDefault="00471FD4" w:rsidP="00E111E2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43F">
              <w:rPr>
                <w:rFonts w:ascii="Times New Roman" w:hAnsi="Times New Roman" w:cs="Times New Roman"/>
                <w:sz w:val="24"/>
                <w:szCs w:val="24"/>
              </w:rPr>
              <w:t>Капітальний ремонт Мирненської ЗОШ І-ІІІ ступенів</w:t>
            </w:r>
          </w:p>
        </w:tc>
        <w:tc>
          <w:tcPr>
            <w:tcW w:w="2128" w:type="dxa"/>
          </w:tcPr>
          <w:p w:rsidR="00471FD4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2019-2021</w:t>
            </w:r>
          </w:p>
        </w:tc>
        <w:tc>
          <w:tcPr>
            <w:tcW w:w="2637" w:type="dxa"/>
          </w:tcPr>
          <w:p w:rsidR="00471FD4" w:rsidRPr="00974E15" w:rsidRDefault="00471FD4" w:rsidP="00E11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Лозно-Олександрівська ОТГ</w:t>
            </w:r>
          </w:p>
        </w:tc>
        <w:tc>
          <w:tcPr>
            <w:tcW w:w="1837" w:type="dxa"/>
          </w:tcPr>
          <w:p w:rsidR="00471FD4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163" w:type="dxa"/>
          </w:tcPr>
          <w:p w:rsidR="00471FD4" w:rsidRDefault="00471FD4" w:rsidP="00E11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Бюджетні кошти, МТД</w:t>
            </w:r>
          </w:p>
        </w:tc>
      </w:tr>
      <w:tr w:rsidR="00471FD4" w:rsidRPr="00974E15">
        <w:tc>
          <w:tcPr>
            <w:tcW w:w="786" w:type="dxa"/>
          </w:tcPr>
          <w:p w:rsidR="00471FD4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063" w:type="dxa"/>
          </w:tcPr>
          <w:p w:rsidR="00471FD4" w:rsidRPr="000B2E42" w:rsidRDefault="00471FD4" w:rsidP="000B2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2">
              <w:rPr>
                <w:rFonts w:ascii="Times New Roman" w:hAnsi="Times New Roman" w:cs="Times New Roman"/>
                <w:sz w:val="24"/>
                <w:szCs w:val="24"/>
              </w:rPr>
              <w:t>Капітальний ремонт Солідарненської ЗОШ І-ІІ ступенів за адресою: Луганська обл., Білокуракинський р-н, с. Солідарне, вул. Шкільна, буд.2</w:t>
            </w:r>
          </w:p>
        </w:tc>
        <w:tc>
          <w:tcPr>
            <w:tcW w:w="2128" w:type="dxa"/>
          </w:tcPr>
          <w:p w:rsidR="00471FD4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637" w:type="dxa"/>
          </w:tcPr>
          <w:p w:rsidR="00471FD4" w:rsidRPr="00974E15" w:rsidRDefault="00471FD4" w:rsidP="00E11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Лозно-Олександрівська ОТГ</w:t>
            </w:r>
          </w:p>
        </w:tc>
        <w:tc>
          <w:tcPr>
            <w:tcW w:w="1837" w:type="dxa"/>
          </w:tcPr>
          <w:p w:rsidR="00471FD4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2163" w:type="dxa"/>
          </w:tcPr>
          <w:p w:rsidR="00471FD4" w:rsidRDefault="00471FD4" w:rsidP="00E11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Бюджетні кошти</w:t>
            </w:r>
          </w:p>
        </w:tc>
      </w:tr>
      <w:tr w:rsidR="00471FD4" w:rsidRPr="00974E15">
        <w:tc>
          <w:tcPr>
            <w:tcW w:w="786" w:type="dxa"/>
          </w:tcPr>
          <w:p w:rsidR="00471FD4" w:rsidRPr="00974E15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063" w:type="dxa"/>
          </w:tcPr>
          <w:p w:rsidR="00471FD4" w:rsidRPr="00974E15" w:rsidRDefault="00471FD4" w:rsidP="001D1AC7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5">
              <w:rPr>
                <w:rFonts w:ascii="Times New Roman" w:hAnsi="Times New Roman" w:cs="Times New Roman"/>
                <w:sz w:val="24"/>
                <w:szCs w:val="24"/>
              </w:rPr>
              <w:t>Будівництво Амбулаторії на 2 лікарі</w:t>
            </w:r>
          </w:p>
        </w:tc>
        <w:tc>
          <w:tcPr>
            <w:tcW w:w="2128" w:type="dxa"/>
          </w:tcPr>
          <w:p w:rsidR="00471FD4" w:rsidRPr="00974E15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2637" w:type="dxa"/>
          </w:tcPr>
          <w:p w:rsidR="00471FD4" w:rsidRPr="00974E15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Лозно-Олександрівська ОТГ</w:t>
            </w:r>
          </w:p>
        </w:tc>
        <w:tc>
          <w:tcPr>
            <w:tcW w:w="1837" w:type="dxa"/>
          </w:tcPr>
          <w:p w:rsidR="00471FD4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163" w:type="dxa"/>
          </w:tcPr>
          <w:p w:rsidR="00471FD4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Бюджетні кошти, МТД</w:t>
            </w:r>
          </w:p>
        </w:tc>
      </w:tr>
      <w:tr w:rsidR="00471FD4" w:rsidRPr="00974E15">
        <w:trPr>
          <w:trHeight w:val="536"/>
        </w:trPr>
        <w:tc>
          <w:tcPr>
            <w:tcW w:w="786" w:type="dxa"/>
          </w:tcPr>
          <w:p w:rsidR="00471FD4" w:rsidRPr="00974E15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063" w:type="dxa"/>
          </w:tcPr>
          <w:p w:rsidR="00471FD4" w:rsidRPr="00974E15" w:rsidRDefault="00471FD4" w:rsidP="001D1AC7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5">
              <w:rPr>
                <w:rFonts w:ascii="Times New Roman" w:hAnsi="Times New Roman" w:cs="Times New Roman"/>
                <w:sz w:val="24"/>
                <w:szCs w:val="24"/>
              </w:rPr>
              <w:t>Будівництво спортивного поля з штучним твердим покриттям для гри в футбол, баскетбол та волейбол</w:t>
            </w:r>
          </w:p>
        </w:tc>
        <w:tc>
          <w:tcPr>
            <w:tcW w:w="2128" w:type="dxa"/>
          </w:tcPr>
          <w:p w:rsidR="00471FD4" w:rsidRPr="00974E15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2019-2021</w:t>
            </w:r>
          </w:p>
        </w:tc>
        <w:tc>
          <w:tcPr>
            <w:tcW w:w="2637" w:type="dxa"/>
          </w:tcPr>
          <w:p w:rsidR="00471FD4" w:rsidRPr="00974E15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Лозно-Олександрівська ОТГ</w:t>
            </w:r>
          </w:p>
        </w:tc>
        <w:tc>
          <w:tcPr>
            <w:tcW w:w="1837" w:type="dxa"/>
          </w:tcPr>
          <w:p w:rsidR="00471FD4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163" w:type="dxa"/>
          </w:tcPr>
          <w:p w:rsidR="00471FD4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Бюджетні кошти, МТД</w:t>
            </w:r>
          </w:p>
        </w:tc>
      </w:tr>
      <w:tr w:rsidR="00471FD4" w:rsidRPr="00974E15">
        <w:tc>
          <w:tcPr>
            <w:tcW w:w="786" w:type="dxa"/>
          </w:tcPr>
          <w:p w:rsidR="00471FD4" w:rsidRPr="00974E15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063" w:type="dxa"/>
          </w:tcPr>
          <w:p w:rsidR="00471FD4" w:rsidRPr="00974E15" w:rsidRDefault="00471FD4" w:rsidP="001D1AC7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5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Реконструкція розвідного водопроводу в с.Мирне </w:t>
            </w:r>
          </w:p>
        </w:tc>
        <w:tc>
          <w:tcPr>
            <w:tcW w:w="2128" w:type="dxa"/>
          </w:tcPr>
          <w:p w:rsidR="00471FD4" w:rsidRPr="00974E15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2019-2021</w:t>
            </w:r>
          </w:p>
        </w:tc>
        <w:tc>
          <w:tcPr>
            <w:tcW w:w="2637" w:type="dxa"/>
          </w:tcPr>
          <w:p w:rsidR="00471FD4" w:rsidRPr="00974E15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Лозно-Олександрівська ОТГ</w:t>
            </w:r>
          </w:p>
        </w:tc>
        <w:tc>
          <w:tcPr>
            <w:tcW w:w="1837" w:type="dxa"/>
          </w:tcPr>
          <w:p w:rsidR="00471FD4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163" w:type="dxa"/>
          </w:tcPr>
          <w:p w:rsidR="00471FD4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Бюджетні кошти, МТД</w:t>
            </w:r>
          </w:p>
        </w:tc>
      </w:tr>
      <w:tr w:rsidR="00471FD4" w:rsidRPr="00974E15">
        <w:tc>
          <w:tcPr>
            <w:tcW w:w="786" w:type="dxa"/>
          </w:tcPr>
          <w:p w:rsidR="00471FD4" w:rsidRPr="00974E15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063" w:type="dxa"/>
          </w:tcPr>
          <w:p w:rsidR="00471FD4" w:rsidRPr="00974E15" w:rsidRDefault="00471FD4" w:rsidP="000B2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5">
              <w:rPr>
                <w:rFonts w:ascii="Times New Roman" w:hAnsi="Times New Roman" w:cs="Times New Roman"/>
                <w:sz w:val="24"/>
                <w:szCs w:val="24"/>
              </w:rPr>
              <w:t xml:space="preserve">Капітальний ремонт адмінбудівлі Мирненської сільської ради </w:t>
            </w:r>
          </w:p>
        </w:tc>
        <w:tc>
          <w:tcPr>
            <w:tcW w:w="2128" w:type="dxa"/>
          </w:tcPr>
          <w:p w:rsidR="00471FD4" w:rsidRPr="00974E15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2019-2021</w:t>
            </w:r>
          </w:p>
        </w:tc>
        <w:tc>
          <w:tcPr>
            <w:tcW w:w="2637" w:type="dxa"/>
          </w:tcPr>
          <w:p w:rsidR="00471FD4" w:rsidRPr="00974E15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Лозно-Олександрівська ОТГ</w:t>
            </w:r>
          </w:p>
        </w:tc>
        <w:tc>
          <w:tcPr>
            <w:tcW w:w="1837" w:type="dxa"/>
          </w:tcPr>
          <w:p w:rsidR="00471FD4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163" w:type="dxa"/>
          </w:tcPr>
          <w:p w:rsidR="00471FD4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Бюджетні кошти, МТД</w:t>
            </w:r>
          </w:p>
        </w:tc>
      </w:tr>
      <w:tr w:rsidR="00471FD4" w:rsidRPr="00974E15">
        <w:tc>
          <w:tcPr>
            <w:tcW w:w="786" w:type="dxa"/>
          </w:tcPr>
          <w:p w:rsidR="00471FD4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063" w:type="dxa"/>
          </w:tcPr>
          <w:p w:rsidR="00471FD4" w:rsidRPr="000B2E42" w:rsidRDefault="00471FD4" w:rsidP="000B2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E42">
              <w:rPr>
                <w:rFonts w:ascii="Times New Roman" w:hAnsi="Times New Roman" w:cs="Times New Roman"/>
                <w:sz w:val="24"/>
                <w:szCs w:val="24"/>
              </w:rPr>
              <w:t>Капітальний ремонт будівлі Лозно – Олександрівської селищної ради Білокуракинського району Луганської області</w:t>
            </w:r>
          </w:p>
        </w:tc>
        <w:tc>
          <w:tcPr>
            <w:tcW w:w="2128" w:type="dxa"/>
          </w:tcPr>
          <w:p w:rsidR="00471FD4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637" w:type="dxa"/>
          </w:tcPr>
          <w:p w:rsidR="00471FD4" w:rsidRPr="00974E15" w:rsidRDefault="00471FD4" w:rsidP="00E11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Лозно-Олександрівська ОТГ</w:t>
            </w:r>
          </w:p>
        </w:tc>
        <w:tc>
          <w:tcPr>
            <w:tcW w:w="1837" w:type="dxa"/>
          </w:tcPr>
          <w:p w:rsidR="00471FD4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404,0</w:t>
            </w:r>
          </w:p>
        </w:tc>
        <w:tc>
          <w:tcPr>
            <w:tcW w:w="2163" w:type="dxa"/>
          </w:tcPr>
          <w:p w:rsidR="00471FD4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Бюджетні кошти</w:t>
            </w:r>
          </w:p>
        </w:tc>
      </w:tr>
      <w:tr w:rsidR="00471FD4" w:rsidRPr="00974E15">
        <w:tc>
          <w:tcPr>
            <w:tcW w:w="786" w:type="dxa"/>
          </w:tcPr>
          <w:p w:rsidR="00471FD4" w:rsidRPr="00974E15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063" w:type="dxa"/>
          </w:tcPr>
          <w:p w:rsidR="00471FD4" w:rsidRPr="00974E15" w:rsidRDefault="00471FD4" w:rsidP="000B2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5">
              <w:rPr>
                <w:rFonts w:ascii="Times New Roman" w:hAnsi="Times New Roman" w:cs="Times New Roman"/>
                <w:sz w:val="24"/>
                <w:szCs w:val="24"/>
              </w:rPr>
              <w:t>Капітальний ремонт автодороги вул. Центральна, вул. Шкільна в с.Солідарне</w:t>
            </w:r>
          </w:p>
        </w:tc>
        <w:tc>
          <w:tcPr>
            <w:tcW w:w="2128" w:type="dxa"/>
          </w:tcPr>
          <w:p w:rsidR="00471FD4" w:rsidRPr="00974E15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2019-2021</w:t>
            </w:r>
          </w:p>
        </w:tc>
        <w:tc>
          <w:tcPr>
            <w:tcW w:w="2637" w:type="dxa"/>
          </w:tcPr>
          <w:p w:rsidR="00471FD4" w:rsidRPr="00974E15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Лозно-Олександрівська ОТГ</w:t>
            </w:r>
          </w:p>
        </w:tc>
        <w:tc>
          <w:tcPr>
            <w:tcW w:w="1837" w:type="dxa"/>
          </w:tcPr>
          <w:p w:rsidR="00471FD4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163" w:type="dxa"/>
          </w:tcPr>
          <w:p w:rsidR="00471FD4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Бюджетні кошти, МТД</w:t>
            </w:r>
          </w:p>
        </w:tc>
      </w:tr>
      <w:tr w:rsidR="00471FD4" w:rsidRPr="00974E15">
        <w:tc>
          <w:tcPr>
            <w:tcW w:w="786" w:type="dxa"/>
          </w:tcPr>
          <w:p w:rsidR="00471FD4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063" w:type="dxa"/>
          </w:tcPr>
          <w:p w:rsidR="00471FD4" w:rsidRPr="00974E15" w:rsidRDefault="00471FD4" w:rsidP="000B2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5">
              <w:rPr>
                <w:rFonts w:ascii="Times New Roman" w:hAnsi="Times New Roman" w:cs="Times New Roman"/>
                <w:sz w:val="24"/>
                <w:szCs w:val="24"/>
              </w:rPr>
              <w:t>Капітальний ремонт автодороги вул. Центральна в с.Гладкове</w:t>
            </w:r>
          </w:p>
        </w:tc>
        <w:tc>
          <w:tcPr>
            <w:tcW w:w="2128" w:type="dxa"/>
          </w:tcPr>
          <w:p w:rsidR="00471FD4" w:rsidRPr="00974E15" w:rsidRDefault="00471FD4" w:rsidP="00E11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2019-2021</w:t>
            </w:r>
          </w:p>
        </w:tc>
        <w:tc>
          <w:tcPr>
            <w:tcW w:w="2637" w:type="dxa"/>
          </w:tcPr>
          <w:p w:rsidR="00471FD4" w:rsidRPr="00974E15" w:rsidRDefault="00471FD4" w:rsidP="00E11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Лозно-Олександрівська ОТГ</w:t>
            </w:r>
          </w:p>
        </w:tc>
        <w:tc>
          <w:tcPr>
            <w:tcW w:w="1837" w:type="dxa"/>
          </w:tcPr>
          <w:p w:rsidR="00471FD4" w:rsidRDefault="00471FD4" w:rsidP="00E11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163" w:type="dxa"/>
          </w:tcPr>
          <w:p w:rsidR="00471FD4" w:rsidRDefault="00471FD4" w:rsidP="00E11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Бюджетні кошти, МТД</w:t>
            </w:r>
          </w:p>
        </w:tc>
      </w:tr>
      <w:tr w:rsidR="00471FD4" w:rsidRPr="00974E15">
        <w:tc>
          <w:tcPr>
            <w:tcW w:w="786" w:type="dxa"/>
          </w:tcPr>
          <w:p w:rsidR="00471FD4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063" w:type="dxa"/>
          </w:tcPr>
          <w:p w:rsidR="00471FD4" w:rsidRPr="00974E15" w:rsidRDefault="00471FD4" w:rsidP="000B2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5">
              <w:rPr>
                <w:rFonts w:ascii="Times New Roman" w:hAnsi="Times New Roman" w:cs="Times New Roman"/>
                <w:sz w:val="24"/>
                <w:szCs w:val="24"/>
              </w:rPr>
              <w:t xml:space="preserve">Капітальний ремонт автодороги 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Шевченка</w:t>
            </w:r>
            <w:r w:rsidRPr="00974E15">
              <w:rPr>
                <w:rFonts w:ascii="Times New Roman" w:hAnsi="Times New Roman" w:cs="Times New Roman"/>
                <w:sz w:val="24"/>
                <w:szCs w:val="24"/>
              </w:rPr>
              <w:t xml:space="preserve"> в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Мирне</w:t>
            </w:r>
          </w:p>
        </w:tc>
        <w:tc>
          <w:tcPr>
            <w:tcW w:w="2128" w:type="dxa"/>
          </w:tcPr>
          <w:p w:rsidR="00471FD4" w:rsidRPr="00974E15" w:rsidRDefault="00471FD4" w:rsidP="00E11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2019-2021</w:t>
            </w:r>
          </w:p>
        </w:tc>
        <w:tc>
          <w:tcPr>
            <w:tcW w:w="2637" w:type="dxa"/>
          </w:tcPr>
          <w:p w:rsidR="00471FD4" w:rsidRPr="00974E15" w:rsidRDefault="00471FD4" w:rsidP="00E11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Лозно-Олександрівська ОТГ</w:t>
            </w:r>
          </w:p>
        </w:tc>
        <w:tc>
          <w:tcPr>
            <w:tcW w:w="1837" w:type="dxa"/>
          </w:tcPr>
          <w:p w:rsidR="00471FD4" w:rsidRDefault="00471FD4" w:rsidP="00E11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163" w:type="dxa"/>
          </w:tcPr>
          <w:p w:rsidR="00471FD4" w:rsidRDefault="00471FD4" w:rsidP="00E11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Бюджетні кошти, МТД</w:t>
            </w:r>
          </w:p>
        </w:tc>
      </w:tr>
      <w:tr w:rsidR="00471FD4" w:rsidRPr="00974E15">
        <w:tc>
          <w:tcPr>
            <w:tcW w:w="786" w:type="dxa"/>
          </w:tcPr>
          <w:p w:rsidR="00471FD4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063" w:type="dxa"/>
          </w:tcPr>
          <w:p w:rsidR="00471FD4" w:rsidRPr="00974E15" w:rsidRDefault="00471FD4" w:rsidP="000B2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5">
              <w:rPr>
                <w:rFonts w:ascii="Times New Roman" w:hAnsi="Times New Roman" w:cs="Times New Roman"/>
                <w:sz w:val="24"/>
                <w:szCs w:val="24"/>
              </w:rPr>
              <w:t>Будівництво вуличного освітлення 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мт</w:t>
            </w:r>
            <w:r w:rsidRPr="00974E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Лозно-Олександрівка</w:t>
            </w:r>
          </w:p>
        </w:tc>
        <w:tc>
          <w:tcPr>
            <w:tcW w:w="2128" w:type="dxa"/>
          </w:tcPr>
          <w:p w:rsidR="00471FD4" w:rsidRPr="00974E15" w:rsidRDefault="00471FD4" w:rsidP="00E11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2019-2021</w:t>
            </w:r>
          </w:p>
        </w:tc>
        <w:tc>
          <w:tcPr>
            <w:tcW w:w="2637" w:type="dxa"/>
          </w:tcPr>
          <w:p w:rsidR="00471FD4" w:rsidRPr="00974E15" w:rsidRDefault="00471FD4" w:rsidP="00E11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Лозно-Олександрівська ОТГ</w:t>
            </w:r>
          </w:p>
        </w:tc>
        <w:tc>
          <w:tcPr>
            <w:tcW w:w="1837" w:type="dxa"/>
          </w:tcPr>
          <w:p w:rsidR="00471FD4" w:rsidRDefault="00471FD4" w:rsidP="00E11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163" w:type="dxa"/>
          </w:tcPr>
          <w:p w:rsidR="00471FD4" w:rsidRDefault="00471FD4" w:rsidP="00E11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Бюджетні кошти, МТД</w:t>
            </w:r>
          </w:p>
        </w:tc>
      </w:tr>
      <w:tr w:rsidR="00471FD4" w:rsidRPr="00974E15">
        <w:tc>
          <w:tcPr>
            <w:tcW w:w="786" w:type="dxa"/>
          </w:tcPr>
          <w:p w:rsidR="00471FD4" w:rsidRPr="00974E15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063" w:type="dxa"/>
          </w:tcPr>
          <w:p w:rsidR="00471FD4" w:rsidRPr="00974E15" w:rsidRDefault="00471FD4" w:rsidP="001D1AC7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5">
              <w:rPr>
                <w:rFonts w:ascii="Times New Roman" w:hAnsi="Times New Roman" w:cs="Times New Roman"/>
                <w:sz w:val="24"/>
                <w:szCs w:val="24"/>
              </w:rPr>
              <w:t>Будівництво вуличного освітлення в с.Солідарне</w:t>
            </w:r>
          </w:p>
        </w:tc>
        <w:tc>
          <w:tcPr>
            <w:tcW w:w="2128" w:type="dxa"/>
          </w:tcPr>
          <w:p w:rsidR="00471FD4" w:rsidRPr="00974E15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2637" w:type="dxa"/>
          </w:tcPr>
          <w:p w:rsidR="00471FD4" w:rsidRPr="00974E15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Лозно-Олександрівська ОТГ</w:t>
            </w:r>
          </w:p>
        </w:tc>
        <w:tc>
          <w:tcPr>
            <w:tcW w:w="1837" w:type="dxa"/>
          </w:tcPr>
          <w:p w:rsidR="00471FD4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163" w:type="dxa"/>
          </w:tcPr>
          <w:p w:rsidR="00471FD4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Бюджетні кошти, МТД</w:t>
            </w:r>
          </w:p>
        </w:tc>
      </w:tr>
      <w:tr w:rsidR="00471FD4" w:rsidRPr="00974E15">
        <w:tc>
          <w:tcPr>
            <w:tcW w:w="786" w:type="dxa"/>
          </w:tcPr>
          <w:p w:rsidR="00471FD4" w:rsidRPr="00974E15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063" w:type="dxa"/>
          </w:tcPr>
          <w:p w:rsidR="00471FD4" w:rsidRPr="00974E15" w:rsidRDefault="00471FD4" w:rsidP="001D1AC7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5">
              <w:rPr>
                <w:rFonts w:ascii="Times New Roman" w:hAnsi="Times New Roman" w:cs="Times New Roman"/>
                <w:sz w:val="24"/>
                <w:szCs w:val="24"/>
              </w:rPr>
              <w:t>Будівництво вуличного освітлення в с.Гладкове</w:t>
            </w:r>
          </w:p>
        </w:tc>
        <w:tc>
          <w:tcPr>
            <w:tcW w:w="2128" w:type="dxa"/>
          </w:tcPr>
          <w:p w:rsidR="00471FD4" w:rsidRPr="00974E15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2637" w:type="dxa"/>
          </w:tcPr>
          <w:p w:rsidR="00471FD4" w:rsidRPr="00974E15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Лозно-Олександрівська ОТГ</w:t>
            </w:r>
          </w:p>
        </w:tc>
        <w:tc>
          <w:tcPr>
            <w:tcW w:w="1837" w:type="dxa"/>
          </w:tcPr>
          <w:p w:rsidR="00471FD4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163" w:type="dxa"/>
          </w:tcPr>
          <w:p w:rsidR="00471FD4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Бюджетні кошти, МТД</w:t>
            </w:r>
          </w:p>
        </w:tc>
      </w:tr>
      <w:tr w:rsidR="00471FD4" w:rsidRPr="00974E15">
        <w:tc>
          <w:tcPr>
            <w:tcW w:w="786" w:type="dxa"/>
          </w:tcPr>
          <w:p w:rsidR="00471FD4" w:rsidRPr="00974E15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063" w:type="dxa"/>
          </w:tcPr>
          <w:p w:rsidR="00471FD4" w:rsidRPr="00974E15" w:rsidRDefault="00471FD4" w:rsidP="001D1AC7">
            <w:pPr>
              <w:spacing w:after="160" w:line="240" w:lineRule="auto"/>
              <w:rPr>
                <w:sz w:val="20"/>
                <w:szCs w:val="20"/>
              </w:rPr>
            </w:pPr>
            <w:r w:rsidRPr="00974E15">
              <w:rPr>
                <w:rFonts w:ascii="Times New Roman" w:hAnsi="Times New Roman" w:cs="Times New Roman"/>
                <w:sz w:val="24"/>
                <w:szCs w:val="24"/>
              </w:rPr>
              <w:t>Будівництво вуличного освітлення в с. Кочине - Розпасіївка</w:t>
            </w:r>
          </w:p>
        </w:tc>
        <w:tc>
          <w:tcPr>
            <w:tcW w:w="2128" w:type="dxa"/>
          </w:tcPr>
          <w:p w:rsidR="00471FD4" w:rsidRPr="00974E15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2637" w:type="dxa"/>
          </w:tcPr>
          <w:p w:rsidR="00471FD4" w:rsidRPr="00974E15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Лозно-Олександрівська ОТГ</w:t>
            </w:r>
          </w:p>
        </w:tc>
        <w:tc>
          <w:tcPr>
            <w:tcW w:w="1837" w:type="dxa"/>
          </w:tcPr>
          <w:p w:rsidR="00471FD4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163" w:type="dxa"/>
          </w:tcPr>
          <w:p w:rsidR="00471FD4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Бюджетні кошти, МТД</w:t>
            </w:r>
          </w:p>
        </w:tc>
      </w:tr>
      <w:tr w:rsidR="00471FD4" w:rsidRPr="00974E15">
        <w:tc>
          <w:tcPr>
            <w:tcW w:w="786" w:type="dxa"/>
          </w:tcPr>
          <w:p w:rsidR="00471FD4" w:rsidRPr="00974E15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063" w:type="dxa"/>
          </w:tcPr>
          <w:p w:rsidR="00471FD4" w:rsidRPr="00974E15" w:rsidRDefault="00471FD4" w:rsidP="001D1AC7">
            <w:pPr>
              <w:spacing w:after="160" w:line="240" w:lineRule="auto"/>
              <w:rPr>
                <w:sz w:val="20"/>
                <w:szCs w:val="20"/>
              </w:rPr>
            </w:pPr>
            <w:r w:rsidRPr="00974E15">
              <w:rPr>
                <w:rFonts w:ascii="Times New Roman" w:hAnsi="Times New Roman" w:cs="Times New Roman"/>
                <w:sz w:val="24"/>
                <w:szCs w:val="24"/>
              </w:rPr>
              <w:t>Будівництво вуличного освітлення в с.Петрівка</w:t>
            </w:r>
          </w:p>
        </w:tc>
        <w:tc>
          <w:tcPr>
            <w:tcW w:w="2128" w:type="dxa"/>
          </w:tcPr>
          <w:p w:rsidR="00471FD4" w:rsidRPr="00974E15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2637" w:type="dxa"/>
          </w:tcPr>
          <w:p w:rsidR="00471FD4" w:rsidRPr="00974E15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Лозно-Олександрівська ОТГ</w:t>
            </w:r>
          </w:p>
        </w:tc>
        <w:tc>
          <w:tcPr>
            <w:tcW w:w="1837" w:type="dxa"/>
          </w:tcPr>
          <w:p w:rsidR="00471FD4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163" w:type="dxa"/>
          </w:tcPr>
          <w:p w:rsidR="00471FD4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Бюджетні кошти, МТД</w:t>
            </w:r>
          </w:p>
        </w:tc>
      </w:tr>
      <w:tr w:rsidR="00471FD4" w:rsidRPr="00974E15">
        <w:tc>
          <w:tcPr>
            <w:tcW w:w="786" w:type="dxa"/>
          </w:tcPr>
          <w:p w:rsidR="00471FD4" w:rsidRPr="00974E15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063" w:type="dxa"/>
          </w:tcPr>
          <w:p w:rsidR="00471FD4" w:rsidRPr="00974E15" w:rsidRDefault="00471FD4" w:rsidP="001D1AC7">
            <w:pPr>
              <w:spacing w:after="160" w:line="240" w:lineRule="auto"/>
              <w:rPr>
                <w:sz w:val="20"/>
                <w:szCs w:val="20"/>
              </w:rPr>
            </w:pPr>
            <w:r w:rsidRPr="00974E15">
              <w:rPr>
                <w:rFonts w:ascii="Times New Roman" w:hAnsi="Times New Roman" w:cs="Times New Roman"/>
                <w:sz w:val="24"/>
                <w:szCs w:val="24"/>
              </w:rPr>
              <w:t>Будівництво вуличного освітлення в с.Олексапіль</w:t>
            </w:r>
          </w:p>
        </w:tc>
        <w:tc>
          <w:tcPr>
            <w:tcW w:w="2128" w:type="dxa"/>
          </w:tcPr>
          <w:p w:rsidR="00471FD4" w:rsidRPr="00974E15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2637" w:type="dxa"/>
          </w:tcPr>
          <w:p w:rsidR="00471FD4" w:rsidRPr="00974E15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Лозно-Олександрівська ОТГ</w:t>
            </w:r>
          </w:p>
        </w:tc>
        <w:tc>
          <w:tcPr>
            <w:tcW w:w="1837" w:type="dxa"/>
          </w:tcPr>
          <w:p w:rsidR="00471FD4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163" w:type="dxa"/>
          </w:tcPr>
          <w:p w:rsidR="00471FD4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Бюджетні кошти, МТД</w:t>
            </w:r>
          </w:p>
        </w:tc>
      </w:tr>
      <w:tr w:rsidR="00471FD4" w:rsidRPr="00974E15">
        <w:trPr>
          <w:trHeight w:val="1415"/>
        </w:trPr>
        <w:tc>
          <w:tcPr>
            <w:tcW w:w="786" w:type="dxa"/>
          </w:tcPr>
          <w:p w:rsidR="00471FD4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063" w:type="dxa"/>
          </w:tcPr>
          <w:p w:rsidR="00471FD4" w:rsidRPr="00974E15" w:rsidRDefault="00471FD4" w:rsidP="000B2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D64">
              <w:rPr>
                <w:rFonts w:ascii="Times New Roman" w:hAnsi="Times New Roman" w:cs="Times New Roman"/>
                <w:sz w:val="24"/>
                <w:szCs w:val="24"/>
              </w:rPr>
              <w:t>Створення центру надання адміністративних послуг Лозно-Олександрівської селищної ради (капітальний ремонт нежитлової будівлі з термомодернізацією) за адресою: вул.Центральна,1, смт.Лозно-Олександрівка, Білокуракинського району Луганської області</w:t>
            </w:r>
          </w:p>
        </w:tc>
        <w:tc>
          <w:tcPr>
            <w:tcW w:w="2128" w:type="dxa"/>
          </w:tcPr>
          <w:p w:rsidR="00471FD4" w:rsidRPr="00974E15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637" w:type="dxa"/>
          </w:tcPr>
          <w:p w:rsidR="00471FD4" w:rsidRPr="00974E15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Лозно-Олександрівська ОТГ</w:t>
            </w:r>
          </w:p>
        </w:tc>
        <w:tc>
          <w:tcPr>
            <w:tcW w:w="1837" w:type="dxa"/>
          </w:tcPr>
          <w:p w:rsidR="00471FD4" w:rsidRPr="00983C88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88">
              <w:rPr>
                <w:rFonts w:ascii="Times New Roman" w:hAnsi="Times New Roman" w:cs="Times New Roman"/>
                <w:sz w:val="24"/>
                <w:szCs w:val="24"/>
              </w:rPr>
              <w:t>5350,0</w:t>
            </w:r>
          </w:p>
        </w:tc>
        <w:tc>
          <w:tcPr>
            <w:tcW w:w="2163" w:type="dxa"/>
          </w:tcPr>
          <w:p w:rsidR="00471FD4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ДФРР, місцевий бюджет</w:t>
            </w:r>
          </w:p>
        </w:tc>
      </w:tr>
      <w:tr w:rsidR="00471FD4" w:rsidRPr="00974E15">
        <w:tc>
          <w:tcPr>
            <w:tcW w:w="786" w:type="dxa"/>
          </w:tcPr>
          <w:p w:rsidR="00471FD4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063" w:type="dxa"/>
          </w:tcPr>
          <w:p w:rsidR="00471FD4" w:rsidRPr="008020AD" w:rsidRDefault="00471FD4" w:rsidP="000B2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Створення Центру дитячо-юнацької творчості та реабілітації «Ki</w:t>
            </w:r>
            <w:r w:rsidRPr="000B2E42">
              <w:rPr>
                <w:rFonts w:ascii="Times New Roman" w:hAnsi="Times New Roman" w:cs="Times New Roman"/>
                <w:sz w:val="24"/>
                <w:szCs w:val="24"/>
              </w:rPr>
              <w:t>dstime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за адресою: вул.Сонячна,9 смт.Лозно-Олександрівка, Білокуракинського району Луганської області</w:t>
            </w:r>
          </w:p>
        </w:tc>
        <w:tc>
          <w:tcPr>
            <w:tcW w:w="2128" w:type="dxa"/>
          </w:tcPr>
          <w:p w:rsidR="00471FD4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2019-2021</w:t>
            </w:r>
          </w:p>
        </w:tc>
        <w:tc>
          <w:tcPr>
            <w:tcW w:w="2637" w:type="dxa"/>
          </w:tcPr>
          <w:p w:rsidR="00471FD4" w:rsidRPr="00974E15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Лозно-Олександрівська ОТГ</w:t>
            </w:r>
          </w:p>
        </w:tc>
        <w:tc>
          <w:tcPr>
            <w:tcW w:w="1837" w:type="dxa"/>
          </w:tcPr>
          <w:p w:rsidR="00471FD4" w:rsidRPr="00983C88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17194,316</w:t>
            </w:r>
          </w:p>
        </w:tc>
        <w:tc>
          <w:tcPr>
            <w:tcW w:w="2163" w:type="dxa"/>
          </w:tcPr>
          <w:p w:rsidR="00471FD4" w:rsidRDefault="00471FD4" w:rsidP="001D1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ЄІБ</w:t>
            </w:r>
          </w:p>
        </w:tc>
      </w:tr>
    </w:tbl>
    <w:p w:rsidR="00471FD4" w:rsidRPr="00ED5F3D" w:rsidRDefault="00471FD4" w:rsidP="00E642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FE7">
        <w:rPr>
          <w:rFonts w:ascii="Times New Roman" w:hAnsi="Times New Roman" w:cs="Times New Roman"/>
          <w:b/>
          <w:bCs/>
          <w:sz w:val="24"/>
          <w:szCs w:val="24"/>
        </w:rPr>
        <w:t xml:space="preserve">*  - </w:t>
      </w:r>
      <w:r w:rsidRPr="00ED5F3D">
        <w:rPr>
          <w:rFonts w:ascii="Times New Roman" w:hAnsi="Times New Roman" w:cs="Times New Roman"/>
          <w:sz w:val="24"/>
          <w:szCs w:val="24"/>
        </w:rPr>
        <w:t>суми будуть визначені додатково</w:t>
      </w:r>
    </w:p>
    <w:sectPr w:rsidR="00471FD4" w:rsidRPr="00ED5F3D" w:rsidSect="009660F9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271B"/>
    <w:rsid w:val="000550CE"/>
    <w:rsid w:val="000753F6"/>
    <w:rsid w:val="000A4DC2"/>
    <w:rsid w:val="000B2E42"/>
    <w:rsid w:val="000B309B"/>
    <w:rsid w:val="000B32CF"/>
    <w:rsid w:val="000B3454"/>
    <w:rsid w:val="000C2518"/>
    <w:rsid w:val="000D5620"/>
    <w:rsid w:val="000D5986"/>
    <w:rsid w:val="000F423D"/>
    <w:rsid w:val="00112D50"/>
    <w:rsid w:val="001315E9"/>
    <w:rsid w:val="00186D1B"/>
    <w:rsid w:val="001918A4"/>
    <w:rsid w:val="001C1C86"/>
    <w:rsid w:val="001C7D77"/>
    <w:rsid w:val="001D1AC7"/>
    <w:rsid w:val="002475DD"/>
    <w:rsid w:val="00257BFF"/>
    <w:rsid w:val="002B2B86"/>
    <w:rsid w:val="002E35C9"/>
    <w:rsid w:val="002E75CD"/>
    <w:rsid w:val="002F010A"/>
    <w:rsid w:val="00301D64"/>
    <w:rsid w:val="00334753"/>
    <w:rsid w:val="0043086E"/>
    <w:rsid w:val="00444F75"/>
    <w:rsid w:val="004471FC"/>
    <w:rsid w:val="00471484"/>
    <w:rsid w:val="00471FD4"/>
    <w:rsid w:val="0048030E"/>
    <w:rsid w:val="00491100"/>
    <w:rsid w:val="004D49AB"/>
    <w:rsid w:val="0052224E"/>
    <w:rsid w:val="005C02A7"/>
    <w:rsid w:val="005D0281"/>
    <w:rsid w:val="005F2154"/>
    <w:rsid w:val="0060780C"/>
    <w:rsid w:val="00680063"/>
    <w:rsid w:val="00680674"/>
    <w:rsid w:val="006A28A9"/>
    <w:rsid w:val="006B3C2C"/>
    <w:rsid w:val="0073199F"/>
    <w:rsid w:val="007622B2"/>
    <w:rsid w:val="007877AF"/>
    <w:rsid w:val="007B7676"/>
    <w:rsid w:val="007C7084"/>
    <w:rsid w:val="007D3884"/>
    <w:rsid w:val="008020AD"/>
    <w:rsid w:val="00805FDB"/>
    <w:rsid w:val="008A5464"/>
    <w:rsid w:val="00945FE7"/>
    <w:rsid w:val="00951453"/>
    <w:rsid w:val="009660F9"/>
    <w:rsid w:val="00974E15"/>
    <w:rsid w:val="00983C88"/>
    <w:rsid w:val="00995C22"/>
    <w:rsid w:val="009E0CB4"/>
    <w:rsid w:val="009E5DB6"/>
    <w:rsid w:val="00AB5E50"/>
    <w:rsid w:val="00AD1EC4"/>
    <w:rsid w:val="00AE69B5"/>
    <w:rsid w:val="00B2528F"/>
    <w:rsid w:val="00B54664"/>
    <w:rsid w:val="00BA17FC"/>
    <w:rsid w:val="00BF041F"/>
    <w:rsid w:val="00C4584D"/>
    <w:rsid w:val="00C64D37"/>
    <w:rsid w:val="00CB243F"/>
    <w:rsid w:val="00CC7D43"/>
    <w:rsid w:val="00CF6229"/>
    <w:rsid w:val="00D073A4"/>
    <w:rsid w:val="00D12750"/>
    <w:rsid w:val="00D3271B"/>
    <w:rsid w:val="00D702ED"/>
    <w:rsid w:val="00D84741"/>
    <w:rsid w:val="00DA63DE"/>
    <w:rsid w:val="00DB690C"/>
    <w:rsid w:val="00DE316E"/>
    <w:rsid w:val="00DE62E9"/>
    <w:rsid w:val="00DF31DA"/>
    <w:rsid w:val="00E01F25"/>
    <w:rsid w:val="00E111E2"/>
    <w:rsid w:val="00E64283"/>
    <w:rsid w:val="00E8420B"/>
    <w:rsid w:val="00E9259C"/>
    <w:rsid w:val="00EC3BCC"/>
    <w:rsid w:val="00ED5F3D"/>
    <w:rsid w:val="00EE6C5B"/>
    <w:rsid w:val="00F03DA5"/>
    <w:rsid w:val="00F04B9B"/>
    <w:rsid w:val="00F05F47"/>
    <w:rsid w:val="00F204DB"/>
    <w:rsid w:val="00F470C1"/>
    <w:rsid w:val="00FC2E5F"/>
    <w:rsid w:val="00FD4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9B5"/>
    <w:pPr>
      <w:spacing w:after="200" w:line="276" w:lineRule="auto"/>
    </w:pPr>
    <w:rPr>
      <w:rFonts w:cs="Calibri"/>
      <w:lang w:val="uk-UA" w:eastAsia="uk-UA"/>
    </w:rPr>
  </w:style>
  <w:style w:type="paragraph" w:styleId="Heading3">
    <w:name w:val="heading 3"/>
    <w:basedOn w:val="Normal"/>
    <w:link w:val="Heading3Char"/>
    <w:uiPriority w:val="99"/>
    <w:qFormat/>
    <w:rsid w:val="00EE6C5B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EE6C5B"/>
    <w:rPr>
      <w:rFonts w:ascii="Times New Roman" w:hAnsi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99"/>
    <w:rsid w:val="00D3271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0F42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44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frr.minregion.gov.ua/Project-annotation?PROJT=20426" TargetMode="External"/><Relationship Id="rId5" Type="http://schemas.openxmlformats.org/officeDocument/2006/relationships/hyperlink" Target="http://dfrr.minregion.gov.ua/Project-annotation?PROJT=21009" TargetMode="External"/><Relationship Id="rId4" Type="http://schemas.openxmlformats.org/officeDocument/2006/relationships/hyperlink" Target="http://dfrr.minregion.gov.ua/Project-annotation?PROJT=20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457</TotalTime>
  <Pages>5</Pages>
  <Words>1428</Words>
  <Characters>8140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001</cp:lastModifiedBy>
  <cp:revision>22</cp:revision>
  <cp:lastPrinted>2018-12-26T12:08:00Z</cp:lastPrinted>
  <dcterms:created xsi:type="dcterms:W3CDTF">2018-11-20T08:03:00Z</dcterms:created>
  <dcterms:modified xsi:type="dcterms:W3CDTF">2019-10-02T07:20:00Z</dcterms:modified>
</cp:coreProperties>
</file>